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F7189" w14:textId="77777777" w:rsidR="00F94BD4" w:rsidRPr="00814056" w:rsidRDefault="000A3C10" w:rsidP="00814056">
      <w:pPr>
        <w:ind w:hanging="851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F517750" wp14:editId="535B199E">
                <wp:simplePos x="0" y="0"/>
                <wp:positionH relativeFrom="column">
                  <wp:posOffset>2671445</wp:posOffset>
                </wp:positionH>
                <wp:positionV relativeFrom="paragraph">
                  <wp:posOffset>6350</wp:posOffset>
                </wp:positionV>
                <wp:extent cx="3086100" cy="4191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19100"/>
                        </a:xfrm>
                        <a:prstGeom prst="rect">
                          <a:avLst/>
                        </a:prstGeom>
                        <a:solidFill>
                          <a:srgbClr val="007A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276F6" w14:textId="77777777" w:rsidR="00E26CA6" w:rsidRPr="006D36AC" w:rsidRDefault="00E26CA6" w:rsidP="00C36EFA">
                            <w:pPr>
                              <w:pStyle w:val="Titre1"/>
                              <w:jc w:val="center"/>
                              <w:rPr>
                                <w:rFonts w:ascii="Tahoma" w:hAnsi="Tahom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/>
                                <w:sz w:val="36"/>
                                <w:szCs w:val="36"/>
                              </w:rPr>
                              <w:t xml:space="preserve">Fiche de poste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1775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0.35pt;margin-top:.5pt;width:243pt;height:3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" o:allowincell="f" fillcolor="#007ac0" stroked="f">
                <v:textbox>
                  <w:txbxContent>
                    <w:p w14:paraId="06D276F6" w14:textId="77777777" w:rsidR="00E26CA6" w:rsidRPr="006D36AC" w:rsidRDefault="00E26CA6" w:rsidP="00C36EFA">
                      <w:pPr>
                        <w:pStyle w:val="Titre1"/>
                        <w:jc w:val="center"/>
                        <w:rPr>
                          <w:rFonts w:ascii="Tahoma" w:hAnsi="Tahoma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/>
                          <w:sz w:val="36"/>
                          <w:szCs w:val="36"/>
                        </w:rPr>
                        <w:t xml:space="preserve">Fiche de poste </w:t>
                      </w:r>
                    </w:p>
                  </w:txbxContent>
                </v:textbox>
              </v:shape>
            </w:pict>
          </mc:Fallback>
        </mc:AlternateContent>
      </w:r>
      <w:r w:rsidR="00A26E37">
        <w:rPr>
          <w:rFonts w:ascii="Arial" w:hAnsi="Arial" w:cs="Arial"/>
          <w:noProof/>
        </w:rPr>
        <w:drawing>
          <wp:inline distT="0" distB="0" distL="0" distR="0" wp14:anchorId="68F2AF44" wp14:editId="413AC0FC">
            <wp:extent cx="1476375" cy="742950"/>
            <wp:effectExtent l="0" t="0" r="9525" b="0"/>
            <wp:docPr id="1" name="Image 1" descr="cid:part1.00030404.00040500@combrit-saintemarine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1.00030404.00040500@combrit-saintemarine.fr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2647"/>
        <w:gridCol w:w="7559"/>
      </w:tblGrid>
      <w:tr w:rsidR="00F94BD4" w14:paraId="23639496" w14:textId="77777777" w:rsidTr="00AA1569">
        <w:tc>
          <w:tcPr>
            <w:tcW w:w="2647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DD37D4B" w14:textId="77777777" w:rsidR="00F94BD4" w:rsidRPr="00A26E37" w:rsidRDefault="000A3C10" w:rsidP="00F94BD4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60A5200" wp14:editId="54F8844B">
                      <wp:simplePos x="0" y="0"/>
                      <wp:positionH relativeFrom="column">
                        <wp:posOffset>-591185</wp:posOffset>
                      </wp:positionH>
                      <wp:positionV relativeFrom="paragraph">
                        <wp:posOffset>120015</wp:posOffset>
                      </wp:positionV>
                      <wp:extent cx="2056765" cy="342900"/>
                      <wp:effectExtent l="0" t="0" r="0" b="0"/>
                      <wp:wrapNone/>
                      <wp:docPr id="8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676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A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66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390528" w14:textId="77777777" w:rsidR="00E26CA6" w:rsidRDefault="00E26CA6" w:rsidP="00F94BD4">
                                  <w:pPr>
                                    <w:pStyle w:val="Titre2"/>
                                    <w:rPr>
                                      <w:rFonts w:ascii="Tahoma" w:hAnsi="Tahoma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</w:rPr>
                                    <w:t>Intitulé du Poste</w:t>
                                  </w:r>
                                </w:p>
                                <w:p w14:paraId="2F878388" w14:textId="77777777" w:rsidR="00E26CA6" w:rsidRDefault="00E26CA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A5200" id="Text Box 6" o:spid="_x0000_s1027" type="#_x0000_t202" style="position:absolute;margin-left:-46.55pt;margin-top:9.45pt;width:161.9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" o:allowincell="f" fillcolor="#007ac0" stroked="f" strokecolor="#66f">
                      <v:textbox>
                        <w:txbxContent>
                          <w:p w14:paraId="1D390528" w14:textId="77777777" w:rsidR="00E26CA6" w:rsidRDefault="00E26CA6" w:rsidP="00F94BD4">
                            <w:pPr>
                              <w:pStyle w:val="Titre2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Intitulé du Poste</w:t>
                            </w:r>
                          </w:p>
                          <w:p w14:paraId="2F878388" w14:textId="77777777" w:rsidR="00E26CA6" w:rsidRDefault="00E26CA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7A8F13" w14:textId="77777777" w:rsidR="00CC464F" w:rsidRPr="002B26E6" w:rsidRDefault="00CC464F" w:rsidP="000D6B5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19CF83CD" w14:textId="53F0E979" w:rsidR="00C36EFA" w:rsidRDefault="00BA5E55" w:rsidP="00C36EF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Agent polyvalent</w:t>
            </w:r>
            <w:r w:rsidR="00E26CA6">
              <w:rPr>
                <w:rFonts w:ascii="Tahoma" w:hAnsi="Tahoma" w:cs="Tahoma"/>
                <w:b/>
                <w:sz w:val="22"/>
                <w:szCs w:val="22"/>
              </w:rPr>
              <w:t xml:space="preserve"> d</w:t>
            </w:r>
            <w:r w:rsidR="00315A0B">
              <w:rPr>
                <w:rFonts w:ascii="Tahoma" w:hAnsi="Tahoma" w:cs="Tahoma"/>
                <w:b/>
                <w:sz w:val="22"/>
                <w:szCs w:val="22"/>
              </w:rPr>
              <w:t>es</w:t>
            </w:r>
            <w:r w:rsidR="00E26CA6">
              <w:rPr>
                <w:rFonts w:ascii="Tahoma" w:hAnsi="Tahoma" w:cs="Tahoma"/>
                <w:b/>
                <w:sz w:val="22"/>
                <w:szCs w:val="22"/>
              </w:rPr>
              <w:t xml:space="preserve"> service</w:t>
            </w:r>
            <w:r w:rsidR="00315A0B">
              <w:rPr>
                <w:rFonts w:ascii="Tahoma" w:hAnsi="Tahoma" w:cs="Tahoma"/>
                <w:b/>
                <w:sz w:val="22"/>
                <w:szCs w:val="22"/>
              </w:rPr>
              <w:t>s</w:t>
            </w:r>
            <w:r w:rsidR="00E26CA6">
              <w:rPr>
                <w:rFonts w:ascii="Tahoma" w:hAnsi="Tahoma" w:cs="Tahoma"/>
                <w:b/>
                <w:sz w:val="22"/>
                <w:szCs w:val="22"/>
              </w:rPr>
              <w:t xml:space="preserve"> technique</w:t>
            </w:r>
            <w:r w:rsidR="00315A0B">
              <w:rPr>
                <w:rFonts w:ascii="Tahoma" w:hAnsi="Tahoma" w:cs="Tahoma"/>
                <w:b/>
                <w:sz w:val="22"/>
                <w:szCs w:val="22"/>
              </w:rPr>
              <w:t>s</w:t>
            </w:r>
          </w:p>
          <w:p w14:paraId="49001648" w14:textId="77777777" w:rsidR="00CC464F" w:rsidRPr="002B26E6" w:rsidRDefault="00CC464F" w:rsidP="00C36EF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</w:tbl>
    <w:p w14:paraId="3E47FC75" w14:textId="77777777" w:rsidR="00F94BD4" w:rsidRDefault="00F94BD4" w:rsidP="00587DFD">
      <w:pPr>
        <w:rPr>
          <w:sz w:val="10"/>
        </w:rPr>
      </w:pPr>
    </w:p>
    <w:p w14:paraId="6AACF6A8" w14:textId="77777777" w:rsidR="00F94BD4" w:rsidRDefault="00E26CA6" w:rsidP="00587DF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CF81739" wp14:editId="349FC7B7">
                <wp:simplePos x="0" y="0"/>
                <wp:positionH relativeFrom="column">
                  <wp:posOffset>1615999</wp:posOffset>
                </wp:positionH>
                <wp:positionV relativeFrom="paragraph">
                  <wp:posOffset>46989</wp:posOffset>
                </wp:positionV>
                <wp:extent cx="4857750" cy="577901"/>
                <wp:effectExtent l="0" t="0" r="19050" b="1270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5779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53947" w14:textId="7C90323E" w:rsidR="00B36463" w:rsidRDefault="00B36463" w:rsidP="00B36463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Participer à la</w:t>
                            </w:r>
                            <w:r w:rsidRPr="00605248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maintenance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de la voirie</w:t>
                            </w:r>
                            <w:r w:rsidR="00B45BCC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et des b</w:t>
                            </w:r>
                            <w:r w:rsidR="00B45BCC" w:rsidRPr="00605248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âtiments</w:t>
                            </w:r>
                          </w:p>
                          <w:p w14:paraId="7F5DC8AD" w14:textId="77777777" w:rsidR="00E26CA6" w:rsidRDefault="00E26CA6" w:rsidP="00150AFD">
                            <w:pPr>
                              <w:pStyle w:val="Corpsdetexte2"/>
                              <w:rPr>
                                <w:szCs w:val="16"/>
                              </w:rPr>
                            </w:pPr>
                            <w:r>
                              <w:t>Entretenir les espaces verts et paysagers du territoire communal dans le respect de la qualité écologique des sites.</w:t>
                            </w:r>
                          </w:p>
                          <w:p w14:paraId="3351F4FD" w14:textId="77777777" w:rsidR="00E26CA6" w:rsidRPr="00605248" w:rsidRDefault="005267B8" w:rsidP="00E26CA6">
                            <w:pPr>
                              <w:rPr>
                                <w:rFonts w:ascii="Tahoma" w:hAnsi="Tahoma" w:cs="Tahoma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Participer à la logistique des manifestations</w:t>
                            </w:r>
                            <w:r w:rsidR="00E26CA6" w:rsidRPr="00605248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et aux diverses missions du service en fonction des besoins. </w:t>
                            </w:r>
                          </w:p>
                          <w:p w14:paraId="6A306A12" w14:textId="77777777" w:rsidR="00E26CA6" w:rsidRPr="005B63E6" w:rsidRDefault="00E26CA6" w:rsidP="00150AFD">
                            <w:pPr>
                              <w:pStyle w:val="Corpsdetexte2"/>
                              <w:rPr>
                                <w:szCs w:val="16"/>
                              </w:rPr>
                            </w:pPr>
                          </w:p>
                          <w:p w14:paraId="5E621E69" w14:textId="77777777" w:rsidR="00E26CA6" w:rsidRPr="00472235" w:rsidRDefault="00E26CA6" w:rsidP="00C2414C">
                            <w:pPr>
                              <w:jc w:val="both"/>
                              <w:rPr>
                                <w:rFonts w:ascii="Tahoma" w:hAnsi="Tahoma" w:cs="Tahoma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81739" id="Text Box 9" o:spid="_x0000_s1028" type="#_x0000_t202" style="position:absolute;margin-left:127.25pt;margin-top:3.7pt;width:382.5pt;height: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" o:allowincell="f">
                <v:textbox>
                  <w:txbxContent>
                    <w:p w14:paraId="69B53947" w14:textId="7C90323E" w:rsidR="00B36463" w:rsidRDefault="00B36463" w:rsidP="00B36463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Participer à la</w:t>
                      </w:r>
                      <w:r w:rsidRPr="00605248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maintenance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de la voirie</w:t>
                      </w:r>
                      <w:r w:rsidR="00B45BCC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et </w:t>
                      </w:r>
                      <w:r w:rsidR="00B45BCC">
                        <w:rPr>
                          <w:rFonts w:ascii="Tahoma" w:hAnsi="Tahoma" w:cs="Tahoma"/>
                          <w:sz w:val="16"/>
                          <w:szCs w:val="16"/>
                        </w:rPr>
                        <w:t>des b</w:t>
                      </w:r>
                      <w:r w:rsidR="00B45BCC" w:rsidRPr="00605248">
                        <w:rPr>
                          <w:rFonts w:ascii="Tahoma" w:hAnsi="Tahoma" w:cs="Tahoma"/>
                          <w:sz w:val="16"/>
                          <w:szCs w:val="16"/>
                        </w:rPr>
                        <w:t>âtiments</w:t>
                      </w:r>
                    </w:p>
                    <w:p w14:paraId="7F5DC8AD" w14:textId="77777777" w:rsidR="00E26CA6" w:rsidRDefault="00E26CA6" w:rsidP="00150AFD">
                      <w:pPr>
                        <w:pStyle w:val="Corpsdetexte2"/>
                        <w:rPr>
                          <w:szCs w:val="16"/>
                        </w:rPr>
                      </w:pPr>
                      <w:r>
                        <w:t>Entretenir les espaces verts et paysagers du territoire communal dans le respect de la qualité écologique des sites.</w:t>
                      </w:r>
                    </w:p>
                    <w:p w14:paraId="3351F4FD" w14:textId="77777777" w:rsidR="00E26CA6" w:rsidRPr="00605248" w:rsidRDefault="005267B8" w:rsidP="00E26CA6">
                      <w:pPr>
                        <w:rPr>
                          <w:rFonts w:ascii="Tahoma" w:hAnsi="Tahoma" w:cs="Tahoma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Participer à la logistique des manifestations</w:t>
                      </w:r>
                      <w:r w:rsidR="00E26CA6" w:rsidRPr="00605248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et aux diverses missions du service en fonction des besoins. </w:t>
                      </w:r>
                    </w:p>
                    <w:p w14:paraId="6A306A12" w14:textId="77777777" w:rsidR="00E26CA6" w:rsidRPr="005B63E6" w:rsidRDefault="00E26CA6" w:rsidP="00150AFD">
                      <w:pPr>
                        <w:pStyle w:val="Corpsdetexte2"/>
                        <w:rPr>
                          <w:szCs w:val="16"/>
                        </w:rPr>
                      </w:pPr>
                    </w:p>
                    <w:p w14:paraId="5E621E69" w14:textId="77777777" w:rsidR="00E26CA6" w:rsidRPr="00472235" w:rsidRDefault="00E26CA6" w:rsidP="00C2414C">
                      <w:pPr>
                        <w:jc w:val="both"/>
                        <w:rPr>
                          <w:rFonts w:ascii="Tahoma" w:hAnsi="Tahoma" w:cs="Tahoma"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3C1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0BD816F" wp14:editId="311B63E1">
                <wp:simplePos x="0" y="0"/>
                <wp:positionH relativeFrom="column">
                  <wp:posOffset>-591185</wp:posOffset>
                </wp:positionH>
                <wp:positionV relativeFrom="paragraph">
                  <wp:posOffset>120015</wp:posOffset>
                </wp:positionV>
                <wp:extent cx="2056765" cy="35941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359410"/>
                        </a:xfrm>
                        <a:prstGeom prst="rect">
                          <a:avLst/>
                        </a:prstGeom>
                        <a:solidFill>
                          <a:srgbClr val="007A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AF8A3" w14:textId="77777777" w:rsidR="00E26CA6" w:rsidRDefault="00E26CA6" w:rsidP="00F94BD4">
                            <w:pPr>
                              <w:pStyle w:val="Titre2"/>
                              <w:rPr>
                                <w:rFonts w:ascii="Tahoma" w:hAnsi="Tahoma"/>
                                <w:smallCaps w:val="0"/>
                              </w:rPr>
                            </w:pPr>
                            <w:r>
                              <w:rPr>
                                <w:rFonts w:ascii="Tahoma" w:hAnsi="Tahoma"/>
                                <w:smallCaps w:val="0"/>
                              </w:rPr>
                              <w:t>Mission principale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D816F" id="Text Box 8" o:spid="_x0000_s1029" type="#_x0000_t202" style="position:absolute;margin-left:-46.55pt;margin-top:9.45pt;width:161.95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" o:allowincell="f" fillcolor="#007ac0" stroked="f">
                <v:textbox>
                  <w:txbxContent>
                    <w:p w14:paraId="23AAF8A3" w14:textId="77777777" w:rsidR="00E26CA6" w:rsidRDefault="00E26CA6" w:rsidP="00F94BD4">
                      <w:pPr>
                        <w:pStyle w:val="Titre2"/>
                        <w:rPr>
                          <w:rFonts w:ascii="Tahoma" w:hAnsi="Tahoma"/>
                          <w:smallCaps w:val="0"/>
                        </w:rPr>
                      </w:pPr>
                      <w:r>
                        <w:rPr>
                          <w:rFonts w:ascii="Tahoma" w:hAnsi="Tahoma"/>
                          <w:smallCaps w:val="0"/>
                        </w:rPr>
                        <w:t>Mission principale :</w:t>
                      </w:r>
                    </w:p>
                  </w:txbxContent>
                </v:textbox>
              </v:shape>
            </w:pict>
          </mc:Fallback>
        </mc:AlternateContent>
      </w:r>
    </w:p>
    <w:p w14:paraId="087F894A" w14:textId="77777777" w:rsidR="00F94BD4" w:rsidRDefault="00F94BD4" w:rsidP="00587DFD"/>
    <w:p w14:paraId="1FC291D5" w14:textId="77777777" w:rsidR="00F94BD4" w:rsidRDefault="00F94BD4" w:rsidP="00587DFD"/>
    <w:p w14:paraId="066169D4" w14:textId="77777777" w:rsidR="002D46C3" w:rsidRPr="002D46C3" w:rsidRDefault="002D46C3" w:rsidP="00F94BD4">
      <w:pPr>
        <w:rPr>
          <w:rFonts w:ascii="Tahoma" w:hAnsi="Tahoma" w:cs="Tahoma"/>
          <w:i/>
          <w:iCs/>
          <w:sz w:val="16"/>
          <w:szCs w:val="16"/>
        </w:rPr>
      </w:pPr>
    </w:p>
    <w:p w14:paraId="6225AE80" w14:textId="77961E0E" w:rsidR="00DA6DF2" w:rsidRDefault="00DA6DF2" w:rsidP="00472235">
      <w:pPr>
        <w:ind w:hanging="851"/>
        <w:rPr>
          <w:rFonts w:ascii="Tahoma" w:hAnsi="Tahoma" w:cs="Tahoma"/>
          <w:i/>
          <w:iCs/>
        </w:rPr>
      </w:pPr>
    </w:p>
    <w:tbl>
      <w:tblPr>
        <w:tblW w:w="11340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4961"/>
      </w:tblGrid>
      <w:tr w:rsidR="008A25BE" w:rsidRPr="00C55132" w14:paraId="4778DD17" w14:textId="77777777" w:rsidTr="00CF595C">
        <w:tc>
          <w:tcPr>
            <w:tcW w:w="6379" w:type="dxa"/>
            <w:shd w:val="clear" w:color="auto" w:fill="98CB34"/>
          </w:tcPr>
          <w:p w14:paraId="5AA43F16" w14:textId="77777777" w:rsidR="008A25BE" w:rsidRPr="00C55132" w:rsidRDefault="008A25BE" w:rsidP="00F3033A">
            <w:pPr>
              <w:pStyle w:val="Titre4"/>
              <w:rPr>
                <w:rFonts w:ascii="Tahoma" w:hAnsi="Tahoma"/>
                <w:sz w:val="18"/>
                <w:szCs w:val="18"/>
              </w:rPr>
            </w:pPr>
            <w:r w:rsidRPr="00C55132">
              <w:rPr>
                <w:rFonts w:ascii="Tahoma" w:hAnsi="Tahoma"/>
                <w:sz w:val="18"/>
                <w:szCs w:val="18"/>
              </w:rPr>
              <w:t>Activités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98CB34"/>
          </w:tcPr>
          <w:p w14:paraId="6A151FFB" w14:textId="77777777" w:rsidR="008A25BE" w:rsidRPr="00C55132" w:rsidRDefault="008A25BE" w:rsidP="00F3033A">
            <w:pPr>
              <w:pStyle w:val="Titre4"/>
              <w:rPr>
                <w:rFonts w:ascii="Tahoma" w:hAnsi="Tahoma"/>
                <w:sz w:val="18"/>
                <w:szCs w:val="18"/>
              </w:rPr>
            </w:pPr>
            <w:r w:rsidRPr="00C55132">
              <w:rPr>
                <w:rFonts w:ascii="Tahoma" w:hAnsi="Tahoma"/>
                <w:sz w:val="18"/>
                <w:szCs w:val="18"/>
              </w:rPr>
              <w:t>Compétences mobilisées</w:t>
            </w:r>
          </w:p>
        </w:tc>
      </w:tr>
      <w:tr w:rsidR="008A25BE" w14:paraId="71688D0F" w14:textId="77777777" w:rsidTr="00CF595C">
        <w:trPr>
          <w:trHeight w:val="334"/>
        </w:trPr>
        <w:tc>
          <w:tcPr>
            <w:tcW w:w="6379" w:type="dxa"/>
            <w:vMerge w:val="restart"/>
            <w:tcBorders>
              <w:right w:val="single" w:sz="4" w:space="0" w:color="auto"/>
            </w:tcBorders>
          </w:tcPr>
          <w:p w14:paraId="3ACB0205" w14:textId="77777777" w:rsidR="00B36463" w:rsidRDefault="00B36463" w:rsidP="00B3646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Participer aux travaux de voirie :</w:t>
            </w:r>
          </w:p>
          <w:p w14:paraId="1919541C" w14:textId="77777777" w:rsidR="00B36463" w:rsidRDefault="00B36463" w:rsidP="00B3646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BBC64EC" w14:textId="77777777" w:rsidR="00B36463" w:rsidRDefault="00B36463" w:rsidP="00B36463">
            <w:pPr>
              <w:pStyle w:val="Paragraphedeliste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Interventions sur </w:t>
            </w:r>
            <w:r w:rsidRPr="003C1BE5">
              <w:rPr>
                <w:rFonts w:ascii="Tahoma" w:hAnsi="Tahoma" w:cs="Tahoma"/>
                <w:sz w:val="18"/>
                <w:szCs w:val="18"/>
              </w:rPr>
              <w:t>mobilier urbain</w:t>
            </w:r>
            <w:r>
              <w:rPr>
                <w:rFonts w:ascii="Tahoma" w:hAnsi="Tahoma" w:cs="Tahoma"/>
                <w:sz w:val="18"/>
                <w:szCs w:val="18"/>
              </w:rPr>
              <w:t>, signalétique</w:t>
            </w:r>
          </w:p>
          <w:p w14:paraId="0578BF21" w14:textId="77777777" w:rsidR="00B36463" w:rsidRDefault="00B36463" w:rsidP="00B36463">
            <w:pPr>
              <w:pStyle w:val="Paragraphedeliste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Travaux</w:t>
            </w:r>
            <w:r w:rsidRPr="003C1BE5">
              <w:rPr>
                <w:rFonts w:ascii="Tahoma" w:hAnsi="Tahoma" w:cs="Tahoma"/>
                <w:sz w:val="18"/>
                <w:szCs w:val="18"/>
              </w:rPr>
              <w:t xml:space="preserve"> enrobé à froid</w:t>
            </w:r>
            <w:r>
              <w:rPr>
                <w:rFonts w:ascii="Tahoma" w:hAnsi="Tahoma" w:cs="Tahoma"/>
                <w:sz w:val="18"/>
                <w:szCs w:val="18"/>
              </w:rPr>
              <w:t>, maçonnerie</w:t>
            </w:r>
          </w:p>
          <w:p w14:paraId="0448FF2D" w14:textId="77777777" w:rsidR="00B36463" w:rsidRPr="003C1BE5" w:rsidRDefault="00B36463" w:rsidP="00B36463">
            <w:pPr>
              <w:pStyle w:val="Paragraphedeliste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Peinture routière</w:t>
            </w:r>
          </w:p>
          <w:p w14:paraId="02C68D55" w14:textId="77777777" w:rsidR="00814056" w:rsidRPr="000000CF" w:rsidRDefault="00814056" w:rsidP="00040E14">
            <w:pPr>
              <w:rPr>
                <w:rFonts w:ascii="Tahoma" w:hAnsi="Tahoma"/>
                <w:b/>
                <w:bCs/>
                <w:sz w:val="18"/>
              </w:rPr>
            </w:pPr>
            <w:r w:rsidRPr="000000CF">
              <w:rPr>
                <w:rFonts w:ascii="Tahoma" w:hAnsi="Tahoma"/>
                <w:b/>
                <w:bCs/>
                <w:sz w:val="18"/>
              </w:rPr>
              <w:t>Espaces verts</w:t>
            </w:r>
            <w:r w:rsidR="003C1BE5">
              <w:rPr>
                <w:rFonts w:ascii="Tahoma" w:hAnsi="Tahoma"/>
                <w:b/>
                <w:bCs/>
                <w:sz w:val="18"/>
              </w:rPr>
              <w:t> :</w:t>
            </w:r>
          </w:p>
          <w:p w14:paraId="16289E6B" w14:textId="77777777" w:rsidR="00814056" w:rsidRDefault="00814056" w:rsidP="00040E14">
            <w:pPr>
              <w:rPr>
                <w:rFonts w:ascii="Tahoma" w:hAnsi="Tahoma"/>
                <w:b/>
                <w:bCs/>
                <w:sz w:val="18"/>
              </w:rPr>
            </w:pPr>
          </w:p>
          <w:p w14:paraId="2F522C9E" w14:textId="77777777" w:rsidR="000A3C10" w:rsidRPr="000000CF" w:rsidRDefault="00E26CA6" w:rsidP="000000CF">
            <w:pPr>
              <w:pStyle w:val="Paragraphedeliste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6"/>
              </w:rPr>
            </w:pPr>
            <w:r w:rsidRPr="000000CF">
              <w:rPr>
                <w:rFonts w:ascii="Tahoma" w:hAnsi="Tahoma"/>
                <w:sz w:val="18"/>
              </w:rPr>
              <w:t>E</w:t>
            </w:r>
            <w:r w:rsidR="00040E14" w:rsidRPr="000000CF">
              <w:rPr>
                <w:rFonts w:ascii="Tahoma" w:hAnsi="Tahoma"/>
                <w:sz w:val="18"/>
              </w:rPr>
              <w:t xml:space="preserve">ntretenir les espaces verts </w:t>
            </w:r>
            <w:r w:rsidR="000A3C10" w:rsidRPr="000000CF">
              <w:rPr>
                <w:rFonts w:ascii="Tahoma" w:hAnsi="Tahoma"/>
                <w:sz w:val="18"/>
              </w:rPr>
              <w:t xml:space="preserve">et </w:t>
            </w:r>
            <w:r w:rsidR="004F5F9F" w:rsidRPr="000000CF">
              <w:rPr>
                <w:rFonts w:ascii="Tahoma" w:hAnsi="Tahoma" w:cs="Tahoma"/>
                <w:sz w:val="18"/>
                <w:szCs w:val="16"/>
              </w:rPr>
              <w:t>le</w:t>
            </w:r>
            <w:r w:rsidR="000A3C10" w:rsidRPr="000000CF">
              <w:rPr>
                <w:rFonts w:ascii="Tahoma" w:hAnsi="Tahoma" w:cs="Tahoma"/>
                <w:sz w:val="18"/>
                <w:szCs w:val="16"/>
              </w:rPr>
              <w:t xml:space="preserve"> patrimoine arboré</w:t>
            </w:r>
          </w:p>
          <w:p w14:paraId="7E866749" w14:textId="77777777" w:rsidR="00B15120" w:rsidRPr="000000CF" w:rsidRDefault="00B15120" w:rsidP="000000CF">
            <w:pPr>
              <w:rPr>
                <w:rFonts w:ascii="Tahoma" w:hAnsi="Tahoma"/>
                <w:sz w:val="16"/>
              </w:rPr>
            </w:pPr>
          </w:p>
          <w:p w14:paraId="05355D13" w14:textId="77777777" w:rsidR="000000CF" w:rsidRPr="000000CF" w:rsidRDefault="000000CF" w:rsidP="000000CF">
            <w:pPr>
              <w:rPr>
                <w:rFonts w:ascii="Tahoma" w:hAnsi="Tahoma" w:cs="Tahoma"/>
                <w:sz w:val="16"/>
              </w:rPr>
            </w:pPr>
          </w:p>
          <w:p w14:paraId="6B4057A0" w14:textId="77777777" w:rsidR="003D5B78" w:rsidRPr="000000CF" w:rsidRDefault="00B15120" w:rsidP="000000CF">
            <w:pPr>
              <w:pStyle w:val="Paragraphedeliste"/>
              <w:numPr>
                <w:ilvl w:val="0"/>
                <w:numId w:val="41"/>
              </w:numPr>
              <w:rPr>
                <w:rFonts w:ascii="Tahoma" w:hAnsi="Tahoma" w:cs="Tahoma"/>
                <w:b/>
                <w:sz w:val="18"/>
                <w:szCs w:val="16"/>
              </w:rPr>
            </w:pPr>
            <w:r w:rsidRPr="000000CF">
              <w:rPr>
                <w:rFonts w:ascii="Tahoma" w:hAnsi="Tahoma" w:cs="Tahoma"/>
                <w:sz w:val="18"/>
                <w:szCs w:val="16"/>
              </w:rPr>
              <w:t>Suivi de l’entretien du désherbage / balayage des voiries</w:t>
            </w:r>
          </w:p>
          <w:p w14:paraId="1E6E7808" w14:textId="77777777" w:rsidR="00B454FE" w:rsidRDefault="00B454FE" w:rsidP="005556E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EFF9BC2" w14:textId="77777777" w:rsidR="00040E14" w:rsidRDefault="00E26CA6" w:rsidP="00E26CA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000CF">
              <w:rPr>
                <w:rFonts w:ascii="Tahoma" w:hAnsi="Tahoma" w:cs="Tahoma"/>
                <w:b/>
                <w:sz w:val="18"/>
                <w:szCs w:val="18"/>
              </w:rPr>
              <w:t>Participer à la maintenance des bâtiments</w:t>
            </w:r>
            <w:r w:rsidR="000000CF">
              <w:rPr>
                <w:rFonts w:ascii="Tahoma" w:hAnsi="Tahoma" w:cs="Tahoma"/>
                <w:b/>
                <w:sz w:val="18"/>
                <w:szCs w:val="18"/>
              </w:rPr>
              <w:t xml:space="preserve"> : </w:t>
            </w:r>
          </w:p>
          <w:p w14:paraId="7F071493" w14:textId="77777777" w:rsidR="003C1BE5" w:rsidRDefault="003C1BE5" w:rsidP="00E26CA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DAD46F5" w14:textId="77777777" w:rsidR="000000CF" w:rsidRPr="000000CF" w:rsidRDefault="000000CF" w:rsidP="000000CF">
            <w:pPr>
              <w:pStyle w:val="Paragraphedeliste"/>
              <w:numPr>
                <w:ilvl w:val="0"/>
                <w:numId w:val="42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 w:rsidRPr="000000CF">
              <w:rPr>
                <w:rFonts w:ascii="Tahoma" w:hAnsi="Tahoma" w:cs="Tahoma"/>
                <w:bCs/>
                <w:sz w:val="18"/>
                <w:szCs w:val="18"/>
              </w:rPr>
              <w:t>Travaux de peinture, isolation, électricité …</w:t>
            </w:r>
          </w:p>
          <w:p w14:paraId="0B881314" w14:textId="77777777" w:rsidR="00E26CA6" w:rsidRPr="000000CF" w:rsidRDefault="00E26CA6" w:rsidP="00E26CA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E509338" w14:textId="77777777" w:rsidR="00E26CA6" w:rsidRPr="000000CF" w:rsidRDefault="00E26CA6" w:rsidP="00E26CA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42CCAF2" w14:textId="77777777" w:rsidR="00E26CA6" w:rsidRDefault="00E26CA6" w:rsidP="00E26CA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000CF">
              <w:rPr>
                <w:rFonts w:ascii="Tahoma" w:hAnsi="Tahoma" w:cs="Tahoma"/>
                <w:b/>
                <w:sz w:val="18"/>
                <w:szCs w:val="18"/>
              </w:rPr>
              <w:t>Participer à la logistique des fêtes et cérémonies</w:t>
            </w:r>
            <w:r w:rsidR="000000CF">
              <w:rPr>
                <w:rFonts w:ascii="Tahoma" w:hAnsi="Tahoma" w:cs="Tahoma"/>
                <w:b/>
                <w:sz w:val="18"/>
                <w:szCs w:val="18"/>
              </w:rPr>
              <w:t xml:space="preserve"> : </w:t>
            </w:r>
          </w:p>
          <w:p w14:paraId="75728CA3" w14:textId="77777777" w:rsidR="003C1BE5" w:rsidRDefault="003C1BE5" w:rsidP="00E26CA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68A4A9E" w14:textId="77777777" w:rsidR="000000CF" w:rsidRPr="000000CF" w:rsidRDefault="000000CF" w:rsidP="000000CF">
            <w:pPr>
              <w:pStyle w:val="Paragraphedeliste"/>
              <w:numPr>
                <w:ilvl w:val="0"/>
                <w:numId w:val="42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 w:rsidRPr="000000CF">
              <w:rPr>
                <w:rFonts w:ascii="Tahoma" w:hAnsi="Tahoma" w:cs="Tahoma"/>
                <w:bCs/>
                <w:sz w:val="18"/>
                <w:szCs w:val="18"/>
              </w:rPr>
              <w:t>Transport du matériels, montage, démontage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….</w:t>
            </w:r>
          </w:p>
          <w:p w14:paraId="425D5D8D" w14:textId="77777777" w:rsidR="00040E14" w:rsidRPr="000000CF" w:rsidRDefault="00040E14" w:rsidP="005556E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47FC71B" w14:textId="77777777" w:rsidR="000000CF" w:rsidRDefault="00F77A41" w:rsidP="005556E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Entretien des toilettes publiques.</w:t>
            </w:r>
          </w:p>
          <w:p w14:paraId="45064268" w14:textId="77777777" w:rsidR="00F77A41" w:rsidRDefault="00F77A41" w:rsidP="005556E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C2E6354" w14:textId="77777777" w:rsidR="00CA153C" w:rsidRDefault="00CA153C" w:rsidP="00CA153C">
            <w:pPr>
              <w:pStyle w:val="Corpsdetexte"/>
              <w:rPr>
                <w:b w:val="0"/>
                <w:bCs w:val="0"/>
              </w:rPr>
            </w:pPr>
            <w:r>
              <w:t>Maintenir en état de propreté et effectuer la maintenance préventive des équipements mis à disposition</w:t>
            </w:r>
            <w:r w:rsidR="00F77A41">
              <w:t>.</w:t>
            </w:r>
          </w:p>
          <w:p w14:paraId="3AA5554C" w14:textId="77777777" w:rsidR="00CA153C" w:rsidRDefault="00CA153C" w:rsidP="005556E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3C61EE5" w14:textId="77777777" w:rsidR="005556ED" w:rsidRPr="00944726" w:rsidRDefault="005556ED" w:rsidP="005556E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44726">
              <w:rPr>
                <w:rFonts w:ascii="Tahoma" w:hAnsi="Tahoma" w:cs="Tahoma"/>
                <w:b/>
                <w:bCs/>
                <w:sz w:val="18"/>
                <w:szCs w:val="18"/>
              </w:rPr>
              <w:t>Toute autre activité nécessaire au bon fonctionnement du service public</w:t>
            </w:r>
            <w:r w:rsidR="00F77A41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</w:p>
          <w:p w14:paraId="129C32AD" w14:textId="77777777" w:rsidR="00E1689D" w:rsidRPr="005556ED" w:rsidRDefault="00E1689D" w:rsidP="005556ED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50D784" w14:textId="77777777" w:rsidR="008A25BE" w:rsidRDefault="006D36AC">
            <w:pPr>
              <w:pStyle w:val="Titre4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Savoirs</w:t>
            </w:r>
          </w:p>
        </w:tc>
      </w:tr>
      <w:tr w:rsidR="00944726" w:rsidRPr="00C53579" w14:paraId="64AF4A05" w14:textId="77777777" w:rsidTr="00CF595C">
        <w:tc>
          <w:tcPr>
            <w:tcW w:w="6379" w:type="dxa"/>
            <w:vMerge/>
            <w:tcBorders>
              <w:right w:val="single" w:sz="4" w:space="0" w:color="auto"/>
            </w:tcBorders>
          </w:tcPr>
          <w:p w14:paraId="52F87BCC" w14:textId="77777777" w:rsidR="00944726" w:rsidRDefault="00944726">
            <w:pPr>
              <w:jc w:val="center"/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2AFC" w14:textId="77777777" w:rsidR="004613B0" w:rsidRDefault="00040E14" w:rsidP="004613B0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Connaissance </w:t>
            </w:r>
            <w:r w:rsidR="004613B0">
              <w:rPr>
                <w:rFonts w:ascii="Tahoma" w:hAnsi="Tahoma" w:cs="Tahoma"/>
                <w:sz w:val="16"/>
              </w:rPr>
              <w:t>en espaces verts, voirie, bâtiment</w:t>
            </w:r>
          </w:p>
          <w:p w14:paraId="4B27D246" w14:textId="77777777" w:rsidR="00040E14" w:rsidRDefault="00040E14" w:rsidP="004613B0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Réglementation hygiène et sécurité</w:t>
            </w:r>
          </w:p>
          <w:p w14:paraId="51BAA145" w14:textId="77777777" w:rsidR="00040E14" w:rsidRDefault="00040E14" w:rsidP="00040E14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Techniques de conduite d’engins et de véhicules </w:t>
            </w:r>
          </w:p>
          <w:p w14:paraId="7FC9A5BC" w14:textId="77777777" w:rsidR="00040E14" w:rsidRDefault="00040E14" w:rsidP="00040E14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Techniques de manutention</w:t>
            </w:r>
          </w:p>
          <w:p w14:paraId="75E81D0C" w14:textId="77777777" w:rsidR="00944726" w:rsidRPr="00A26E37" w:rsidRDefault="00040E14" w:rsidP="00040E14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Connaissance du territoire de la commune.</w:t>
            </w:r>
          </w:p>
        </w:tc>
      </w:tr>
      <w:tr w:rsidR="008A25BE" w14:paraId="00809215" w14:textId="77777777" w:rsidTr="00CF595C">
        <w:tc>
          <w:tcPr>
            <w:tcW w:w="6379" w:type="dxa"/>
            <w:vMerge/>
            <w:tcBorders>
              <w:right w:val="single" w:sz="4" w:space="0" w:color="auto"/>
            </w:tcBorders>
          </w:tcPr>
          <w:p w14:paraId="33B79AFA" w14:textId="77777777" w:rsidR="008A25BE" w:rsidRPr="00A26E37" w:rsidRDefault="008A25BE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C137A6" w14:textId="77777777" w:rsidR="008A25BE" w:rsidRDefault="008A25BE">
            <w:pPr>
              <w:pStyle w:val="Titre4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Expérience savoir faire</w:t>
            </w:r>
          </w:p>
        </w:tc>
      </w:tr>
      <w:tr w:rsidR="00C2414C" w14:paraId="1DA7CE06" w14:textId="77777777" w:rsidTr="00CF595C">
        <w:tc>
          <w:tcPr>
            <w:tcW w:w="6379" w:type="dxa"/>
            <w:vMerge/>
            <w:tcBorders>
              <w:right w:val="single" w:sz="4" w:space="0" w:color="auto"/>
            </w:tcBorders>
          </w:tcPr>
          <w:p w14:paraId="5F70DAA3" w14:textId="77777777" w:rsidR="00C2414C" w:rsidRDefault="00C2414C">
            <w:pPr>
              <w:jc w:val="center"/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8319" w14:textId="77777777" w:rsidR="00100156" w:rsidRDefault="00100156" w:rsidP="00100156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Appliquer les règles de sécurité dans le cadre d’utilisation de matériels, d’outils et produits</w:t>
            </w:r>
          </w:p>
          <w:p w14:paraId="683219E4" w14:textId="77777777" w:rsidR="00040E14" w:rsidRDefault="00040E14" w:rsidP="00040E14">
            <w:pPr>
              <w:rPr>
                <w:rFonts w:ascii="Tahoma" w:hAnsi="Tahoma" w:cs="Tahoma"/>
                <w:sz w:val="16"/>
              </w:rPr>
            </w:pPr>
            <w:r w:rsidRPr="00EE3101">
              <w:rPr>
                <w:rFonts w:ascii="Tahoma" w:hAnsi="Tahoma" w:cs="Tahoma"/>
                <w:sz w:val="16"/>
              </w:rPr>
              <w:t xml:space="preserve">Manœuvrer les véhicules avec dextérité et précision sur route </w:t>
            </w:r>
          </w:p>
          <w:p w14:paraId="6518286D" w14:textId="77777777" w:rsidR="00040E14" w:rsidRDefault="00040E14" w:rsidP="00040E14">
            <w:pPr>
              <w:rPr>
                <w:rFonts w:ascii="Tahoma" w:hAnsi="Tahoma" w:cs="Tahoma"/>
                <w:sz w:val="16"/>
              </w:rPr>
            </w:pPr>
            <w:r w:rsidRPr="00EE3101">
              <w:rPr>
                <w:rFonts w:ascii="Tahoma" w:hAnsi="Tahoma" w:cs="Tahoma"/>
                <w:sz w:val="16"/>
              </w:rPr>
              <w:t>Respecter les règles de la circulation routière</w:t>
            </w:r>
          </w:p>
          <w:p w14:paraId="6AD3CD50" w14:textId="77777777" w:rsidR="00040E14" w:rsidRPr="00EE3101" w:rsidRDefault="00040E14" w:rsidP="00040E14">
            <w:pPr>
              <w:keepNext/>
              <w:tabs>
                <w:tab w:val="left" w:pos="885"/>
              </w:tabs>
              <w:outlineLvl w:val="6"/>
              <w:rPr>
                <w:rFonts w:ascii="Tahoma" w:hAnsi="Tahoma" w:cs="Tahoma"/>
                <w:sz w:val="16"/>
              </w:rPr>
            </w:pPr>
            <w:r w:rsidRPr="00EE3101">
              <w:rPr>
                <w:rFonts w:ascii="Tahoma" w:hAnsi="Tahoma" w:cs="Tahoma"/>
                <w:sz w:val="16"/>
              </w:rPr>
              <w:t>Nettoyer et remettre en état le matériel utilisé</w:t>
            </w:r>
          </w:p>
          <w:p w14:paraId="5A786F98" w14:textId="77777777" w:rsidR="00040E14" w:rsidRPr="00E54389" w:rsidRDefault="00040E14" w:rsidP="00040E14">
            <w:pPr>
              <w:rPr>
                <w:rFonts w:ascii="Tahoma" w:hAnsi="Tahoma" w:cs="Tahoma"/>
                <w:sz w:val="16"/>
              </w:rPr>
            </w:pPr>
            <w:r w:rsidRPr="00E54389">
              <w:rPr>
                <w:rFonts w:ascii="Tahoma" w:hAnsi="Tahoma" w:cs="Tahoma"/>
                <w:sz w:val="16"/>
              </w:rPr>
              <w:t xml:space="preserve">Rendre compte de l’activité </w:t>
            </w:r>
          </w:p>
          <w:p w14:paraId="595E0C09" w14:textId="77777777" w:rsidR="00040E14" w:rsidRPr="00E54389" w:rsidRDefault="00040E14" w:rsidP="00040E14">
            <w:pPr>
              <w:rPr>
                <w:rFonts w:ascii="Tahoma" w:hAnsi="Tahoma" w:cs="Tahoma"/>
                <w:sz w:val="16"/>
              </w:rPr>
            </w:pPr>
            <w:r w:rsidRPr="00E54389">
              <w:rPr>
                <w:rFonts w:ascii="Tahoma" w:hAnsi="Tahoma" w:cs="Tahoma"/>
                <w:sz w:val="16"/>
              </w:rPr>
              <w:t xml:space="preserve">Détecter et alerter sur les dysfonctionnements </w:t>
            </w:r>
          </w:p>
          <w:p w14:paraId="08008BBE" w14:textId="77777777" w:rsidR="00040E14" w:rsidRPr="00E54389" w:rsidRDefault="00040E14" w:rsidP="00040E14">
            <w:pPr>
              <w:rPr>
                <w:rFonts w:ascii="Tahoma" w:hAnsi="Tahoma" w:cs="Tahoma"/>
                <w:sz w:val="16"/>
              </w:rPr>
            </w:pPr>
            <w:r w:rsidRPr="00E54389">
              <w:rPr>
                <w:rFonts w:ascii="Tahoma" w:hAnsi="Tahoma" w:cs="Tahoma"/>
                <w:sz w:val="16"/>
              </w:rPr>
              <w:t xml:space="preserve">Travailler seul ou en équipe </w:t>
            </w:r>
          </w:p>
          <w:p w14:paraId="17FD9CAB" w14:textId="77777777" w:rsidR="00040E14" w:rsidRDefault="00040E14" w:rsidP="00040E14">
            <w:pPr>
              <w:rPr>
                <w:rFonts w:ascii="Tahoma" w:hAnsi="Tahoma" w:cs="Tahoma"/>
                <w:sz w:val="16"/>
              </w:rPr>
            </w:pPr>
            <w:r w:rsidRPr="00E54389">
              <w:rPr>
                <w:rFonts w:ascii="Tahoma" w:hAnsi="Tahoma" w:cs="Tahoma"/>
                <w:sz w:val="16"/>
              </w:rPr>
              <w:t>S’adapter</w:t>
            </w:r>
            <w:r w:rsidRPr="00E54389">
              <w:rPr>
                <w:rFonts w:ascii="Tahoma" w:hAnsi="Tahoma" w:cs="Tahoma"/>
                <w:sz w:val="16"/>
              </w:rPr>
              <w:tab/>
            </w:r>
          </w:p>
          <w:p w14:paraId="776FF8C6" w14:textId="77777777" w:rsidR="00040E14" w:rsidRDefault="00040E14" w:rsidP="00100156">
            <w:pPr>
              <w:rPr>
                <w:rFonts w:ascii="Tahoma" w:hAnsi="Tahoma" w:cs="Tahoma"/>
                <w:sz w:val="16"/>
              </w:rPr>
            </w:pPr>
          </w:p>
        </w:tc>
      </w:tr>
      <w:tr w:rsidR="008A25BE" w14:paraId="5D5464EB" w14:textId="77777777" w:rsidTr="00CF595C">
        <w:tc>
          <w:tcPr>
            <w:tcW w:w="6379" w:type="dxa"/>
            <w:vMerge/>
            <w:tcBorders>
              <w:right w:val="single" w:sz="4" w:space="0" w:color="auto"/>
            </w:tcBorders>
          </w:tcPr>
          <w:p w14:paraId="49978D07" w14:textId="77777777" w:rsidR="008A25BE" w:rsidRDefault="008A25BE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0A1F02" w14:textId="77777777" w:rsidR="008A25BE" w:rsidRDefault="008A25BE">
            <w:pPr>
              <w:pStyle w:val="Titre4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Savoir être</w:t>
            </w:r>
          </w:p>
        </w:tc>
      </w:tr>
      <w:tr w:rsidR="00100156" w14:paraId="74259DD4" w14:textId="77777777" w:rsidTr="00CF595C">
        <w:tc>
          <w:tcPr>
            <w:tcW w:w="6379" w:type="dxa"/>
            <w:vMerge/>
            <w:tcBorders>
              <w:right w:val="single" w:sz="4" w:space="0" w:color="auto"/>
            </w:tcBorders>
          </w:tcPr>
          <w:p w14:paraId="09B0795F" w14:textId="77777777" w:rsidR="00100156" w:rsidRDefault="00100156">
            <w:pPr>
              <w:jc w:val="center"/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D780" w14:textId="77777777" w:rsidR="00100156" w:rsidRDefault="00100156" w:rsidP="00100156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Rigoureux </w:t>
            </w:r>
            <w:r>
              <w:rPr>
                <w:rFonts w:ascii="Tahoma" w:hAnsi="Tahoma" w:cs="Tahoma"/>
                <w:sz w:val="16"/>
              </w:rPr>
              <w:tab/>
            </w:r>
            <w:r>
              <w:rPr>
                <w:rFonts w:ascii="Tahoma" w:hAnsi="Tahoma" w:cs="Tahoma"/>
                <w:sz w:val="16"/>
              </w:rPr>
              <w:tab/>
              <w:t xml:space="preserve"> Polyvalent </w:t>
            </w:r>
          </w:p>
          <w:p w14:paraId="5431C10D" w14:textId="13C7E718" w:rsidR="002B0D2A" w:rsidRDefault="00100156" w:rsidP="00100156">
            <w:pPr>
              <w:tabs>
                <w:tab w:val="left" w:pos="1491"/>
                <w:tab w:val="left" w:pos="2056"/>
                <w:tab w:val="left" w:pos="3759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Autonome </w:t>
            </w:r>
            <w:r>
              <w:rPr>
                <w:rFonts w:ascii="Tahoma" w:hAnsi="Tahoma" w:cs="Tahoma"/>
                <w:sz w:val="16"/>
              </w:rPr>
              <w:tab/>
            </w:r>
            <w:r>
              <w:rPr>
                <w:rFonts w:ascii="Tahoma" w:hAnsi="Tahoma" w:cs="Tahoma"/>
                <w:sz w:val="16"/>
              </w:rPr>
              <w:tab/>
              <w:t xml:space="preserve">   Disponible </w:t>
            </w:r>
          </w:p>
          <w:p w14:paraId="4063AC33" w14:textId="3FBCAF1E" w:rsidR="00100156" w:rsidRDefault="000D48AE" w:rsidP="002B0D2A">
            <w:pPr>
              <w:tabs>
                <w:tab w:val="left" w:pos="1491"/>
                <w:tab w:val="left" w:pos="2056"/>
                <w:tab w:val="left" w:pos="3759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Organisé </w:t>
            </w:r>
            <w:r w:rsidR="002B0D2A">
              <w:rPr>
                <w:rFonts w:ascii="Tahoma" w:hAnsi="Tahoma" w:cs="Tahoma"/>
                <w:sz w:val="16"/>
              </w:rPr>
              <w:t xml:space="preserve">            Communicant pour rendre compte de son activité</w:t>
            </w:r>
            <w:r w:rsidR="00100156">
              <w:rPr>
                <w:rFonts w:ascii="Tahoma" w:hAnsi="Tahoma" w:cs="Tahoma"/>
                <w:sz w:val="16"/>
              </w:rPr>
              <w:t xml:space="preserve">  </w:t>
            </w:r>
          </w:p>
          <w:p w14:paraId="4AD1F80B" w14:textId="77777777" w:rsidR="00100156" w:rsidRDefault="00100156" w:rsidP="00100156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Soucieux de la bonne qualité du service rendu et du respect des règles sécuritaires</w:t>
            </w:r>
          </w:p>
        </w:tc>
      </w:tr>
      <w:tr w:rsidR="008A25BE" w14:paraId="2EC932BE" w14:textId="77777777" w:rsidTr="00CF595C">
        <w:tc>
          <w:tcPr>
            <w:tcW w:w="6379" w:type="dxa"/>
            <w:vMerge/>
          </w:tcPr>
          <w:p w14:paraId="6224B411" w14:textId="77777777" w:rsidR="008A25BE" w:rsidRDefault="008A25BE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98CB34"/>
          </w:tcPr>
          <w:p w14:paraId="351CD94D" w14:textId="77777777" w:rsidR="008A25BE" w:rsidRPr="00C55132" w:rsidRDefault="008A25BE" w:rsidP="00F3033A">
            <w:pPr>
              <w:pStyle w:val="Titre4"/>
              <w:rPr>
                <w:rFonts w:ascii="Tahoma" w:hAnsi="Tahoma"/>
                <w:sz w:val="18"/>
                <w:szCs w:val="18"/>
              </w:rPr>
            </w:pPr>
            <w:r w:rsidRPr="00C55132">
              <w:rPr>
                <w:rFonts w:ascii="Tahoma" w:hAnsi="Tahoma"/>
                <w:sz w:val="18"/>
                <w:szCs w:val="18"/>
              </w:rPr>
              <w:t>Caractéristiques</w:t>
            </w:r>
            <w:r w:rsidR="00F3033A" w:rsidRPr="00C55132">
              <w:rPr>
                <w:rFonts w:ascii="Tahoma" w:hAnsi="Tahoma"/>
                <w:sz w:val="18"/>
                <w:szCs w:val="18"/>
              </w:rPr>
              <w:t xml:space="preserve"> et conditions</w:t>
            </w:r>
            <w:r w:rsidRPr="00C55132">
              <w:rPr>
                <w:rFonts w:ascii="Tahoma" w:hAnsi="Tahoma"/>
                <w:sz w:val="18"/>
                <w:szCs w:val="18"/>
              </w:rPr>
              <w:t xml:space="preserve"> particulières</w:t>
            </w:r>
          </w:p>
        </w:tc>
      </w:tr>
      <w:tr w:rsidR="00100156" w14:paraId="29BF04DF" w14:textId="77777777" w:rsidTr="00CF595C">
        <w:tc>
          <w:tcPr>
            <w:tcW w:w="6379" w:type="dxa"/>
            <w:vMerge/>
          </w:tcPr>
          <w:p w14:paraId="77AC7FB5" w14:textId="77777777" w:rsidR="00100156" w:rsidRDefault="00100156">
            <w:pPr>
              <w:jc w:val="center"/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FAC370B" w14:textId="77777777" w:rsidR="00100156" w:rsidRPr="006D36AC" w:rsidRDefault="00100156" w:rsidP="00100156">
            <w:pPr>
              <w:pStyle w:val="Titre4"/>
              <w:rPr>
                <w:rFonts w:ascii="Tahoma" w:hAnsi="Tahoma"/>
                <w:sz w:val="20"/>
              </w:rPr>
            </w:pPr>
            <w:r w:rsidRPr="006D36AC">
              <w:rPr>
                <w:rFonts w:ascii="Tahoma" w:hAnsi="Tahoma"/>
                <w:sz w:val="20"/>
              </w:rPr>
              <w:t xml:space="preserve">Organisationnelles et fonctionnelles : </w:t>
            </w:r>
          </w:p>
          <w:p w14:paraId="7CC8773C" w14:textId="77777777" w:rsidR="00100156" w:rsidRDefault="00100156" w:rsidP="0010015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Travail en extérieur </w:t>
            </w:r>
          </w:p>
          <w:p w14:paraId="31933B9F" w14:textId="77777777" w:rsidR="00100156" w:rsidRDefault="00100156" w:rsidP="0010015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Activités physiques / Port de charges  </w:t>
            </w:r>
          </w:p>
          <w:p w14:paraId="7863224B" w14:textId="77777777" w:rsidR="00100156" w:rsidRPr="006D36AC" w:rsidRDefault="00100156" w:rsidP="00100156">
            <w:pPr>
              <w:pStyle w:val="Titre4"/>
              <w:rPr>
                <w:rFonts w:ascii="Tahoma" w:hAnsi="Tahoma"/>
                <w:sz w:val="20"/>
              </w:rPr>
            </w:pPr>
            <w:r w:rsidRPr="006D36AC">
              <w:rPr>
                <w:rFonts w:ascii="Tahoma" w:hAnsi="Tahoma"/>
                <w:sz w:val="20"/>
              </w:rPr>
              <w:t xml:space="preserve">Réglementaires : </w:t>
            </w:r>
          </w:p>
          <w:p w14:paraId="0E2787CB" w14:textId="77777777" w:rsidR="008C6D8A" w:rsidRDefault="008C6D8A" w:rsidP="008C6D8A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Permis et autorisations nécessaires à la conduite d'engins et de véhicules  </w:t>
            </w:r>
          </w:p>
          <w:p w14:paraId="6B3004F5" w14:textId="5F9F427C" w:rsidR="00315A0B" w:rsidRPr="00315A0B" w:rsidRDefault="00315A0B" w:rsidP="008C6D8A">
            <w:pPr>
              <w:rPr>
                <w:rFonts w:ascii="Tahoma" w:hAnsi="Tahoma" w:cs="Tahoma"/>
                <w:b/>
                <w:bCs/>
                <w:sz w:val="16"/>
              </w:rPr>
            </w:pPr>
            <w:r w:rsidRPr="00315A0B">
              <w:rPr>
                <w:rFonts w:ascii="Tahoma" w:hAnsi="Tahoma" w:cs="Tahoma"/>
                <w:b/>
                <w:bCs/>
                <w:sz w:val="16"/>
              </w:rPr>
              <w:t>Permis poids lourd fortement apprécié</w:t>
            </w:r>
          </w:p>
          <w:p w14:paraId="1D9123A1" w14:textId="77777777" w:rsidR="00100156" w:rsidRDefault="00100156" w:rsidP="00100156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Port des EPI </w:t>
            </w:r>
          </w:p>
          <w:p w14:paraId="6410A9C2" w14:textId="77777777" w:rsidR="00100156" w:rsidRPr="000B1210" w:rsidRDefault="00100156" w:rsidP="00100156">
            <w:pPr>
              <w:tabs>
                <w:tab w:val="left" w:pos="915"/>
                <w:tab w:val="center" w:pos="2198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ab/>
            </w:r>
            <w:r>
              <w:rPr>
                <w:rFonts w:ascii="Tahoma" w:hAnsi="Tahoma" w:cs="Tahoma"/>
                <w:b/>
              </w:rPr>
              <w:tab/>
            </w:r>
            <w:r w:rsidRPr="000B1210">
              <w:rPr>
                <w:rFonts w:ascii="Tahoma" w:hAnsi="Tahoma" w:cs="Tahoma"/>
                <w:b/>
              </w:rPr>
              <w:t>Moyens mis à disposition</w:t>
            </w:r>
          </w:p>
          <w:p w14:paraId="6E4D623F" w14:textId="77777777" w:rsidR="00100156" w:rsidRPr="007176F7" w:rsidRDefault="00150AFD" w:rsidP="00150A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Fourgon, téléphone portable, matériels et équipements liés à l’entretien des espaces verts (taille haie, sécateur, </w:t>
            </w:r>
            <w:r w:rsidR="0010015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tondeuses autoportée…)</w:t>
            </w:r>
            <w:r w:rsidR="00100156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8A25BE" w14:paraId="0DC96A39" w14:textId="77777777" w:rsidTr="00CF595C">
        <w:tc>
          <w:tcPr>
            <w:tcW w:w="6379" w:type="dxa"/>
            <w:vMerge/>
          </w:tcPr>
          <w:p w14:paraId="202AADC3" w14:textId="77777777" w:rsidR="008A25BE" w:rsidRDefault="008A25BE">
            <w:pPr>
              <w:jc w:val="center"/>
            </w:pPr>
          </w:p>
        </w:tc>
        <w:tc>
          <w:tcPr>
            <w:tcW w:w="4961" w:type="dxa"/>
            <w:shd w:val="clear" w:color="auto" w:fill="98CB34"/>
          </w:tcPr>
          <w:p w14:paraId="2058E802" w14:textId="77777777" w:rsidR="008A25BE" w:rsidRPr="0067550F" w:rsidRDefault="008A25BE" w:rsidP="00F3033A">
            <w:pPr>
              <w:pStyle w:val="Titre4"/>
              <w:rPr>
                <w:rFonts w:ascii="Tahoma" w:hAnsi="Tahoma"/>
                <w:sz w:val="22"/>
              </w:rPr>
            </w:pPr>
            <w:r w:rsidRPr="0067550F">
              <w:rPr>
                <w:rFonts w:ascii="Tahoma" w:hAnsi="Tahoma"/>
                <w:sz w:val="20"/>
                <w:szCs w:val="20"/>
              </w:rPr>
              <w:t>Relations du poste</w:t>
            </w:r>
          </w:p>
        </w:tc>
      </w:tr>
      <w:tr w:rsidR="008A25BE" w14:paraId="1F7335AE" w14:textId="77777777" w:rsidTr="00CF595C">
        <w:tc>
          <w:tcPr>
            <w:tcW w:w="6379" w:type="dxa"/>
            <w:vMerge/>
          </w:tcPr>
          <w:p w14:paraId="02FCC9DA" w14:textId="77777777" w:rsidR="008A25BE" w:rsidRDefault="008A25BE">
            <w:pPr>
              <w:jc w:val="center"/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6D86C10" w14:textId="77777777" w:rsidR="00103508" w:rsidRDefault="00103508" w:rsidP="00103508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Interne </w:t>
            </w:r>
            <w:r>
              <w:rPr>
                <w:rFonts w:ascii="Tahoma" w:hAnsi="Tahoma" w:cs="Tahoma"/>
                <w:bCs/>
                <w:sz w:val="16"/>
              </w:rPr>
              <w:t xml:space="preserve">: </w:t>
            </w:r>
            <w:r w:rsidR="008B068B">
              <w:rPr>
                <w:rFonts w:ascii="Tahoma" w:hAnsi="Tahoma" w:cs="Tahoma"/>
                <w:bCs/>
                <w:sz w:val="16"/>
              </w:rPr>
              <w:t>Responsable du service technique</w:t>
            </w:r>
            <w:r w:rsidR="004F5F9F">
              <w:rPr>
                <w:rFonts w:ascii="Tahoma" w:hAnsi="Tahoma" w:cs="Tahoma"/>
                <w:bCs/>
                <w:sz w:val="16"/>
              </w:rPr>
              <w:t xml:space="preserve"> ou adjoint</w:t>
            </w:r>
            <w:r w:rsidR="008B068B">
              <w:rPr>
                <w:rFonts w:ascii="Tahoma" w:hAnsi="Tahoma" w:cs="Tahoma"/>
                <w:bCs/>
                <w:sz w:val="16"/>
              </w:rPr>
              <w:t xml:space="preserve">, agents du service </w:t>
            </w:r>
          </w:p>
          <w:p w14:paraId="27B680AD" w14:textId="77777777" w:rsidR="00BA466A" w:rsidRPr="009E1FA0" w:rsidRDefault="00103508" w:rsidP="000D48AE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 xml:space="preserve">Externe : </w:t>
            </w:r>
            <w:r w:rsidR="00100156" w:rsidRPr="00100156">
              <w:rPr>
                <w:rFonts w:ascii="Tahoma" w:hAnsi="Tahoma" w:cs="Tahoma"/>
                <w:sz w:val="16"/>
              </w:rPr>
              <w:t>A</w:t>
            </w:r>
            <w:r w:rsidR="004F5F9F">
              <w:rPr>
                <w:rFonts w:ascii="Tahoma" w:hAnsi="Tahoma" w:cs="Tahoma"/>
                <w:sz w:val="16"/>
              </w:rPr>
              <w:t>dministrés</w:t>
            </w:r>
          </w:p>
        </w:tc>
      </w:tr>
      <w:tr w:rsidR="008A25BE" w14:paraId="190BFF03" w14:textId="77777777" w:rsidTr="00CF595C">
        <w:tc>
          <w:tcPr>
            <w:tcW w:w="6379" w:type="dxa"/>
            <w:vMerge/>
          </w:tcPr>
          <w:p w14:paraId="21DF1CF8" w14:textId="77777777" w:rsidR="008A25BE" w:rsidRDefault="008A25BE">
            <w:pPr>
              <w:jc w:val="center"/>
            </w:pPr>
          </w:p>
        </w:tc>
        <w:tc>
          <w:tcPr>
            <w:tcW w:w="4961" w:type="dxa"/>
            <w:shd w:val="clear" w:color="auto" w:fill="98CB34"/>
          </w:tcPr>
          <w:p w14:paraId="076717E2" w14:textId="77777777" w:rsidR="00F3033A" w:rsidRPr="0067550F" w:rsidRDefault="008A25BE" w:rsidP="00416B6D">
            <w:pPr>
              <w:pStyle w:val="Titre4"/>
            </w:pPr>
            <w:r w:rsidRPr="0067550F">
              <w:rPr>
                <w:rFonts w:ascii="Tahoma" w:hAnsi="Tahoma"/>
                <w:sz w:val="20"/>
                <w:szCs w:val="20"/>
              </w:rPr>
              <w:t xml:space="preserve">Situation statutaire </w:t>
            </w:r>
            <w:r w:rsidR="00416B6D">
              <w:rPr>
                <w:rFonts w:ascii="Tahoma" w:hAnsi="Tahoma"/>
                <w:sz w:val="20"/>
                <w:szCs w:val="20"/>
              </w:rPr>
              <w:t>de l’agent</w:t>
            </w:r>
          </w:p>
        </w:tc>
      </w:tr>
      <w:tr w:rsidR="00BA466A" w14:paraId="705658F8" w14:textId="77777777" w:rsidTr="00CF595C">
        <w:tc>
          <w:tcPr>
            <w:tcW w:w="6379" w:type="dxa"/>
            <w:vMerge/>
          </w:tcPr>
          <w:p w14:paraId="7C42DB9F" w14:textId="77777777" w:rsidR="00BA466A" w:rsidRDefault="00BA466A">
            <w:pPr>
              <w:jc w:val="center"/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BF0522F" w14:textId="77777777" w:rsidR="00C2414C" w:rsidRDefault="00B81BB4" w:rsidP="007176F7">
            <w:pPr>
              <w:tabs>
                <w:tab w:val="left" w:pos="2198"/>
              </w:tabs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Catégorie</w:t>
            </w:r>
            <w:r w:rsidR="00FE7785">
              <w:rPr>
                <w:rFonts w:ascii="Tahoma" w:hAnsi="Tahoma"/>
                <w:sz w:val="16"/>
              </w:rPr>
              <w:t xml:space="preserve"> </w:t>
            </w:r>
            <w:r w:rsidR="00F03E02">
              <w:rPr>
                <w:rFonts w:ascii="Tahoma" w:hAnsi="Tahoma"/>
                <w:sz w:val="16"/>
              </w:rPr>
              <w:t>C</w:t>
            </w:r>
            <w:r>
              <w:rPr>
                <w:rFonts w:ascii="Tahoma" w:hAnsi="Tahoma"/>
                <w:sz w:val="16"/>
              </w:rPr>
              <w:t xml:space="preserve">  </w:t>
            </w:r>
          </w:p>
          <w:p w14:paraId="3D8D8C72" w14:textId="77777777" w:rsidR="007176F7" w:rsidRDefault="00B81BB4" w:rsidP="007176F7">
            <w:pPr>
              <w:tabs>
                <w:tab w:val="left" w:pos="2198"/>
              </w:tabs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Filière</w:t>
            </w:r>
            <w:r w:rsidR="007176F7">
              <w:rPr>
                <w:rFonts w:ascii="Tahoma" w:hAnsi="Tahoma"/>
                <w:sz w:val="16"/>
              </w:rPr>
              <w:t xml:space="preserve">: </w:t>
            </w:r>
            <w:r w:rsidR="000D48AE">
              <w:rPr>
                <w:rFonts w:ascii="Tahoma" w:hAnsi="Tahoma"/>
                <w:sz w:val="16"/>
              </w:rPr>
              <w:t xml:space="preserve">Technique </w:t>
            </w:r>
          </w:p>
          <w:p w14:paraId="7A51D42B" w14:textId="77777777" w:rsidR="00F03E02" w:rsidRDefault="007176F7" w:rsidP="004F5F9F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Grade </w:t>
            </w:r>
            <w:r w:rsidR="00DE1791">
              <w:rPr>
                <w:rFonts w:ascii="Tahoma" w:hAnsi="Tahoma"/>
                <w:sz w:val="16"/>
              </w:rPr>
              <w:t xml:space="preserve">mini </w:t>
            </w:r>
            <w:r>
              <w:rPr>
                <w:rFonts w:ascii="Tahoma" w:hAnsi="Tahoma"/>
                <w:sz w:val="16"/>
              </w:rPr>
              <w:t xml:space="preserve">: </w:t>
            </w:r>
            <w:r w:rsidR="00DE1791">
              <w:rPr>
                <w:rFonts w:ascii="Tahoma" w:hAnsi="Tahoma"/>
                <w:sz w:val="16"/>
              </w:rPr>
              <w:t xml:space="preserve">adjoint technique </w:t>
            </w:r>
          </w:p>
          <w:p w14:paraId="30455EE6" w14:textId="77777777" w:rsidR="00C53579" w:rsidRDefault="00DE1791" w:rsidP="000D48A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Grade maxi : Agent de maitrise principal  </w:t>
            </w:r>
          </w:p>
        </w:tc>
      </w:tr>
      <w:tr w:rsidR="008A25BE" w14:paraId="7E5C463F" w14:textId="77777777" w:rsidTr="00CF595C">
        <w:tc>
          <w:tcPr>
            <w:tcW w:w="6379" w:type="dxa"/>
            <w:vMerge/>
          </w:tcPr>
          <w:p w14:paraId="3BA023DF" w14:textId="77777777" w:rsidR="008A25BE" w:rsidRDefault="008A25BE">
            <w:pPr>
              <w:jc w:val="center"/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9BC838"/>
          </w:tcPr>
          <w:p w14:paraId="098CEC92" w14:textId="77777777" w:rsidR="00BA466A" w:rsidRPr="0067550F" w:rsidRDefault="00BA466A" w:rsidP="006D36AC">
            <w:pPr>
              <w:pStyle w:val="Titre4"/>
              <w:rPr>
                <w:rFonts w:ascii="Tahoma" w:hAnsi="Tahoma" w:cs="Tahoma"/>
                <w:sz w:val="16"/>
              </w:rPr>
            </w:pPr>
            <w:r w:rsidRPr="0067550F">
              <w:rPr>
                <w:rFonts w:ascii="Tahoma" w:hAnsi="Tahoma"/>
                <w:sz w:val="20"/>
                <w:szCs w:val="20"/>
              </w:rPr>
              <w:t>Organisation et temps de travail</w:t>
            </w:r>
          </w:p>
        </w:tc>
      </w:tr>
      <w:tr w:rsidR="00C2414C" w14:paraId="263DF13B" w14:textId="77777777" w:rsidTr="00CF595C">
        <w:tc>
          <w:tcPr>
            <w:tcW w:w="6379" w:type="dxa"/>
            <w:vMerge/>
          </w:tcPr>
          <w:p w14:paraId="34FFDB58" w14:textId="77777777" w:rsidR="00C2414C" w:rsidRDefault="00C2414C">
            <w:pPr>
              <w:jc w:val="center"/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68E8D91" w14:textId="19DFE8DF" w:rsidR="00C52DE7" w:rsidRDefault="00C52DE7" w:rsidP="004F5F9F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 xml:space="preserve">Temps de travail : </w:t>
            </w:r>
            <w:r w:rsidR="0013580E">
              <w:rPr>
                <w:rFonts w:ascii="Tahoma" w:hAnsi="Tahoma" w:cs="Tahoma"/>
                <w:sz w:val="16"/>
              </w:rPr>
              <w:t>TC</w:t>
            </w:r>
            <w:r>
              <w:rPr>
                <w:rFonts w:ascii="Tahoma" w:hAnsi="Tahoma" w:cs="Tahoma"/>
                <w:sz w:val="16"/>
              </w:rPr>
              <w:t xml:space="preserve"> </w:t>
            </w:r>
            <w:r w:rsidR="004F5F9F" w:rsidRPr="004F5F9F">
              <w:rPr>
                <w:rFonts w:ascii="Tahoma" w:hAnsi="Tahoma" w:cs="Tahoma"/>
                <w:bCs/>
                <w:sz w:val="16"/>
              </w:rPr>
              <w:t>+ ARTT</w:t>
            </w:r>
            <w:r w:rsidR="0022246F">
              <w:rPr>
                <w:rFonts w:ascii="Tahoma" w:hAnsi="Tahoma" w:cs="Tahoma"/>
                <w:bCs/>
                <w:sz w:val="16"/>
              </w:rPr>
              <w:t> : 37h hebdomadaire</w:t>
            </w:r>
          </w:p>
          <w:p w14:paraId="09754614" w14:textId="77777777" w:rsidR="00914F96" w:rsidRDefault="00C52DE7" w:rsidP="0013580E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 xml:space="preserve">Horaires: </w:t>
            </w:r>
            <w:r w:rsidR="003C1BE5">
              <w:rPr>
                <w:rFonts w:ascii="Tahoma" w:hAnsi="Tahoma" w:cs="Tahoma"/>
                <w:b/>
                <w:sz w:val="16"/>
              </w:rPr>
              <w:t>8h-12h / 13h-16h30</w:t>
            </w:r>
          </w:p>
          <w:p w14:paraId="02CA4ECE" w14:textId="23258CA4" w:rsidR="00315A0B" w:rsidRDefault="00315A0B" w:rsidP="0013580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Astreinte d’exploitation du vendredi soir au lundi matin et les jours fériés, selon le planning du service et</w:t>
            </w:r>
            <w:r w:rsidR="00CD0CEB">
              <w:rPr>
                <w:rFonts w:ascii="Tahoma" w:hAnsi="Tahoma" w:cs="Tahoma"/>
                <w:b/>
                <w:sz w:val="16"/>
              </w:rPr>
              <w:t xml:space="preserve"> de</w:t>
            </w:r>
            <w:r>
              <w:rPr>
                <w:rFonts w:ascii="Tahoma" w:hAnsi="Tahoma" w:cs="Tahoma"/>
                <w:b/>
                <w:sz w:val="16"/>
              </w:rPr>
              <w:t xml:space="preserve"> la distance domicile/travail.</w:t>
            </w:r>
          </w:p>
        </w:tc>
      </w:tr>
      <w:tr w:rsidR="008A25BE" w14:paraId="38BD0597" w14:textId="77777777" w:rsidTr="00CF595C">
        <w:tc>
          <w:tcPr>
            <w:tcW w:w="6379" w:type="dxa"/>
            <w:vMerge/>
          </w:tcPr>
          <w:p w14:paraId="315C2759" w14:textId="77777777" w:rsidR="008A25BE" w:rsidRDefault="008A25BE"/>
        </w:tc>
        <w:tc>
          <w:tcPr>
            <w:tcW w:w="4961" w:type="dxa"/>
            <w:shd w:val="clear" w:color="auto" w:fill="9BC838"/>
          </w:tcPr>
          <w:p w14:paraId="375E53AE" w14:textId="77777777" w:rsidR="008A25BE" w:rsidRPr="009546CD" w:rsidRDefault="008A25BE" w:rsidP="006D36AC">
            <w:pPr>
              <w:pStyle w:val="Titre4"/>
              <w:rPr>
                <w:rFonts w:ascii="Tahoma" w:hAnsi="Tahoma"/>
                <w:sz w:val="22"/>
              </w:rPr>
            </w:pPr>
            <w:r w:rsidRPr="001A7ACF">
              <w:rPr>
                <w:rFonts w:ascii="Tahoma" w:hAnsi="Tahoma"/>
                <w:sz w:val="20"/>
                <w:szCs w:val="20"/>
              </w:rPr>
              <w:t>Situation dans l’organigramme</w:t>
            </w:r>
          </w:p>
        </w:tc>
      </w:tr>
      <w:tr w:rsidR="008A25BE" w14:paraId="17DEA019" w14:textId="77777777" w:rsidTr="00CF595C">
        <w:trPr>
          <w:trHeight w:val="490"/>
        </w:trPr>
        <w:tc>
          <w:tcPr>
            <w:tcW w:w="6379" w:type="dxa"/>
            <w:vMerge/>
          </w:tcPr>
          <w:p w14:paraId="468C415B" w14:textId="77777777" w:rsidR="008A25BE" w:rsidRDefault="008A25BE"/>
        </w:tc>
        <w:tc>
          <w:tcPr>
            <w:tcW w:w="4961" w:type="dxa"/>
          </w:tcPr>
          <w:p w14:paraId="0DB40F30" w14:textId="77777777" w:rsidR="007176F7" w:rsidRDefault="007176F7" w:rsidP="007176F7">
            <w:pPr>
              <w:rPr>
                <w:rFonts w:ascii="Tahoma" w:hAnsi="Tahoma"/>
                <w:sz w:val="16"/>
              </w:rPr>
            </w:pPr>
            <w:r w:rsidRPr="009E1FA0">
              <w:rPr>
                <w:rFonts w:ascii="Tahoma" w:hAnsi="Tahoma"/>
                <w:b/>
                <w:sz w:val="16"/>
              </w:rPr>
              <w:t>Service :</w:t>
            </w:r>
            <w:r w:rsidRPr="009E1FA0">
              <w:rPr>
                <w:rFonts w:ascii="Tahoma" w:hAnsi="Tahoma"/>
                <w:sz w:val="16"/>
              </w:rPr>
              <w:t xml:space="preserve"> </w:t>
            </w:r>
            <w:r w:rsidR="006B7B7E">
              <w:rPr>
                <w:rFonts w:ascii="Tahoma" w:hAnsi="Tahoma"/>
                <w:sz w:val="16"/>
              </w:rPr>
              <w:t xml:space="preserve">Service </w:t>
            </w:r>
            <w:r w:rsidR="000D48AE">
              <w:rPr>
                <w:rFonts w:ascii="Tahoma" w:hAnsi="Tahoma"/>
                <w:sz w:val="16"/>
              </w:rPr>
              <w:t>technique</w:t>
            </w:r>
          </w:p>
          <w:p w14:paraId="4FB750B8" w14:textId="77777777" w:rsidR="008A25BE" w:rsidRDefault="007176F7" w:rsidP="004F5F9F">
            <w:pPr>
              <w:rPr>
                <w:rFonts w:ascii="Tahoma" w:hAnsi="Tahoma" w:cs="Tahoma"/>
                <w:sz w:val="16"/>
              </w:rPr>
            </w:pPr>
            <w:r w:rsidRPr="009E1FA0">
              <w:rPr>
                <w:rFonts w:ascii="Tahoma" w:hAnsi="Tahoma" w:cs="Tahoma"/>
                <w:b/>
                <w:sz w:val="16"/>
              </w:rPr>
              <w:t>Supérieur hiérarchique </w:t>
            </w:r>
            <w:r w:rsidR="00567DC9" w:rsidRPr="009E1FA0">
              <w:rPr>
                <w:rFonts w:ascii="Tahoma" w:hAnsi="Tahoma" w:cs="Tahoma"/>
                <w:b/>
                <w:sz w:val="16"/>
              </w:rPr>
              <w:t>direct :</w:t>
            </w:r>
            <w:r w:rsidR="006B7B7E" w:rsidRPr="009E1FA0">
              <w:rPr>
                <w:rFonts w:ascii="Tahoma" w:hAnsi="Tahoma" w:cs="Tahoma"/>
                <w:sz w:val="16"/>
              </w:rPr>
              <w:t> </w:t>
            </w:r>
            <w:r w:rsidR="004F5F9F">
              <w:rPr>
                <w:rFonts w:ascii="Tahoma" w:hAnsi="Tahoma" w:cs="Tahoma"/>
                <w:sz w:val="16"/>
              </w:rPr>
              <w:t xml:space="preserve">Adjoint </w:t>
            </w:r>
            <w:r w:rsidR="008B068B">
              <w:rPr>
                <w:rFonts w:ascii="Tahoma" w:hAnsi="Tahoma" w:cs="Tahoma"/>
                <w:sz w:val="16"/>
              </w:rPr>
              <w:t xml:space="preserve">au responsable des </w:t>
            </w:r>
            <w:r w:rsidR="004F5F9F">
              <w:rPr>
                <w:rFonts w:ascii="Tahoma" w:hAnsi="Tahoma" w:cs="Tahoma"/>
                <w:sz w:val="16"/>
              </w:rPr>
              <w:t>service</w:t>
            </w:r>
            <w:r w:rsidR="008B068B">
              <w:rPr>
                <w:rFonts w:ascii="Tahoma" w:hAnsi="Tahoma" w:cs="Tahoma"/>
                <w:sz w:val="16"/>
              </w:rPr>
              <w:t>s</w:t>
            </w:r>
            <w:r w:rsidR="004F5F9F">
              <w:rPr>
                <w:rFonts w:ascii="Tahoma" w:hAnsi="Tahoma" w:cs="Tahoma"/>
                <w:sz w:val="16"/>
              </w:rPr>
              <w:t xml:space="preserve"> technique</w:t>
            </w:r>
            <w:r w:rsidR="008B068B">
              <w:rPr>
                <w:rFonts w:ascii="Tahoma" w:hAnsi="Tahoma" w:cs="Tahoma"/>
                <w:sz w:val="16"/>
              </w:rPr>
              <w:t>s</w:t>
            </w:r>
          </w:p>
          <w:p w14:paraId="46A08A18" w14:textId="77777777" w:rsidR="006B7B7E" w:rsidRPr="009E1FA0" w:rsidRDefault="006B7B7E">
            <w:pPr>
              <w:rPr>
                <w:rFonts w:ascii="Tahoma" w:hAnsi="Tahoma" w:cs="Tahoma"/>
                <w:b/>
                <w:sz w:val="16"/>
              </w:rPr>
            </w:pPr>
          </w:p>
        </w:tc>
      </w:tr>
    </w:tbl>
    <w:p w14:paraId="52B0AFB4" w14:textId="5B8A8932" w:rsidR="008A25BE" w:rsidRDefault="008A25BE" w:rsidP="0022246F">
      <w:pPr>
        <w:tabs>
          <w:tab w:val="left" w:pos="5245"/>
        </w:tabs>
        <w:spacing w:before="120"/>
        <w:ind w:left="3261"/>
      </w:pPr>
    </w:p>
    <w:sectPr w:rsidR="008A25BE" w:rsidSect="00D14AFC">
      <w:pgSz w:w="11906" w:h="16838"/>
      <w:pgMar w:top="680" w:right="1418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3828"/>
    <w:multiLevelType w:val="hybridMultilevel"/>
    <w:tmpl w:val="249E1AC6"/>
    <w:lvl w:ilvl="0" w:tplc="855CC2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F64A6"/>
    <w:multiLevelType w:val="hybridMultilevel"/>
    <w:tmpl w:val="DBEA5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55F15"/>
    <w:multiLevelType w:val="hybridMultilevel"/>
    <w:tmpl w:val="F118C8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30A7B"/>
    <w:multiLevelType w:val="hybridMultilevel"/>
    <w:tmpl w:val="6BDC3B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B1951"/>
    <w:multiLevelType w:val="hybridMultilevel"/>
    <w:tmpl w:val="BA76DFD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E7521A"/>
    <w:multiLevelType w:val="hybridMultilevel"/>
    <w:tmpl w:val="D0F4A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C0A41"/>
    <w:multiLevelType w:val="hybridMultilevel"/>
    <w:tmpl w:val="2304D4AC"/>
    <w:lvl w:ilvl="0" w:tplc="FFFFFFFF">
      <w:start w:val="1"/>
      <w:numFmt w:val="bullet"/>
      <w:lvlText w:val=""/>
      <w:lvlJc w:val="left"/>
      <w:pPr>
        <w:tabs>
          <w:tab w:val="num" w:pos="934"/>
        </w:tabs>
        <w:ind w:left="934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654"/>
        </w:tabs>
        <w:ind w:left="165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4"/>
        </w:tabs>
        <w:ind w:left="3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4"/>
        </w:tabs>
        <w:ind w:left="38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4"/>
        </w:tabs>
        <w:ind w:left="4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4"/>
        </w:tabs>
        <w:ind w:left="5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4"/>
        </w:tabs>
        <w:ind w:left="59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4"/>
        </w:tabs>
        <w:ind w:left="6694" w:hanging="360"/>
      </w:pPr>
      <w:rPr>
        <w:rFonts w:ascii="Wingdings" w:hAnsi="Wingdings" w:hint="default"/>
      </w:rPr>
    </w:lvl>
  </w:abstractNum>
  <w:abstractNum w:abstractNumId="7" w15:restartNumberingAfterBreak="0">
    <w:nsid w:val="1C65184B"/>
    <w:multiLevelType w:val="hybridMultilevel"/>
    <w:tmpl w:val="5A04C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965F2"/>
    <w:multiLevelType w:val="hybridMultilevel"/>
    <w:tmpl w:val="81483BE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6401F"/>
    <w:multiLevelType w:val="hybridMultilevel"/>
    <w:tmpl w:val="40CE7C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46E4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2FC456D"/>
    <w:multiLevelType w:val="hybridMultilevel"/>
    <w:tmpl w:val="56183970"/>
    <w:lvl w:ilvl="0" w:tplc="35321AC6">
      <w:numFmt w:val="bullet"/>
      <w:lvlText w:val="•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431308B"/>
    <w:multiLevelType w:val="hybridMultilevel"/>
    <w:tmpl w:val="2438C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008C5"/>
    <w:multiLevelType w:val="hybridMultilevel"/>
    <w:tmpl w:val="23C46CB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22466B"/>
    <w:multiLevelType w:val="hybridMultilevel"/>
    <w:tmpl w:val="6300642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227FD"/>
    <w:multiLevelType w:val="hybridMultilevel"/>
    <w:tmpl w:val="A59CCC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D2E02"/>
    <w:multiLevelType w:val="hybridMultilevel"/>
    <w:tmpl w:val="9A08BF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26B48"/>
    <w:multiLevelType w:val="hybridMultilevel"/>
    <w:tmpl w:val="B1FA4C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DE1D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7F00F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5495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F416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FA16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FA213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5AFC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7450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BF6BDB"/>
    <w:multiLevelType w:val="hybridMultilevel"/>
    <w:tmpl w:val="C0AC02B0"/>
    <w:lvl w:ilvl="0" w:tplc="3474AF46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31EC6A8F"/>
    <w:multiLevelType w:val="hybridMultilevel"/>
    <w:tmpl w:val="75FCB7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B4F87"/>
    <w:multiLevelType w:val="hybridMultilevel"/>
    <w:tmpl w:val="4DA87C76"/>
    <w:lvl w:ilvl="0" w:tplc="040C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37654EAF"/>
    <w:multiLevelType w:val="hybridMultilevel"/>
    <w:tmpl w:val="B94657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422B23"/>
    <w:multiLevelType w:val="hybridMultilevel"/>
    <w:tmpl w:val="1E00412C"/>
    <w:lvl w:ilvl="0" w:tplc="124890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52D5F"/>
    <w:multiLevelType w:val="hybridMultilevel"/>
    <w:tmpl w:val="B29ECA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E71408"/>
    <w:multiLevelType w:val="hybridMultilevel"/>
    <w:tmpl w:val="5C8E24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F543B"/>
    <w:multiLevelType w:val="hybridMultilevel"/>
    <w:tmpl w:val="681449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B1E43"/>
    <w:multiLevelType w:val="hybridMultilevel"/>
    <w:tmpl w:val="40B237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D0F49"/>
    <w:multiLevelType w:val="singleLevel"/>
    <w:tmpl w:val="A1EECD7E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F08300A"/>
    <w:multiLevelType w:val="hybridMultilevel"/>
    <w:tmpl w:val="5B041EF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D41E4"/>
    <w:multiLevelType w:val="hybridMultilevel"/>
    <w:tmpl w:val="1CC65D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C51DE"/>
    <w:multiLevelType w:val="hybridMultilevel"/>
    <w:tmpl w:val="02EA2872"/>
    <w:lvl w:ilvl="0" w:tplc="040C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1" w15:restartNumberingAfterBreak="0">
    <w:nsid w:val="55A02206"/>
    <w:multiLevelType w:val="hybridMultilevel"/>
    <w:tmpl w:val="A1BE7D72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2" w15:restartNumberingAfterBreak="0">
    <w:nsid w:val="585D3791"/>
    <w:multiLevelType w:val="hybridMultilevel"/>
    <w:tmpl w:val="C4B62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97C1F"/>
    <w:multiLevelType w:val="hybridMultilevel"/>
    <w:tmpl w:val="29FAB6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027A2E"/>
    <w:multiLevelType w:val="hybridMultilevel"/>
    <w:tmpl w:val="2E4C6B0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E4C8A"/>
    <w:multiLevelType w:val="hybridMultilevel"/>
    <w:tmpl w:val="29AAC5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B02B7"/>
    <w:multiLevelType w:val="hybridMultilevel"/>
    <w:tmpl w:val="BB88FAD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F05A4"/>
    <w:multiLevelType w:val="hybridMultilevel"/>
    <w:tmpl w:val="123617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AF548E"/>
    <w:multiLevelType w:val="multilevel"/>
    <w:tmpl w:val="282A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48755E"/>
    <w:multiLevelType w:val="hybridMultilevel"/>
    <w:tmpl w:val="E13EC834"/>
    <w:lvl w:ilvl="0" w:tplc="F51E4272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40" w15:restartNumberingAfterBreak="0">
    <w:nsid w:val="7B26455A"/>
    <w:multiLevelType w:val="hybridMultilevel"/>
    <w:tmpl w:val="8F72943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336BFF"/>
    <w:multiLevelType w:val="hybridMultilevel"/>
    <w:tmpl w:val="C7768EF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6501488">
    <w:abstractNumId w:val="19"/>
  </w:num>
  <w:num w:numId="2" w16cid:durableId="954360818">
    <w:abstractNumId w:val="13"/>
  </w:num>
  <w:num w:numId="3" w16cid:durableId="806043826">
    <w:abstractNumId w:val="24"/>
  </w:num>
  <w:num w:numId="4" w16cid:durableId="1830172222">
    <w:abstractNumId w:val="8"/>
  </w:num>
  <w:num w:numId="5" w16cid:durableId="1841652440">
    <w:abstractNumId w:val="28"/>
  </w:num>
  <w:num w:numId="6" w16cid:durableId="1042754670">
    <w:abstractNumId w:val="41"/>
  </w:num>
  <w:num w:numId="7" w16cid:durableId="415513750">
    <w:abstractNumId w:val="17"/>
  </w:num>
  <w:num w:numId="8" w16cid:durableId="1000813970">
    <w:abstractNumId w:val="40"/>
  </w:num>
  <w:num w:numId="9" w16cid:durableId="2100520766">
    <w:abstractNumId w:val="34"/>
  </w:num>
  <w:num w:numId="10" w16cid:durableId="1664746880">
    <w:abstractNumId w:val="9"/>
  </w:num>
  <w:num w:numId="11" w16cid:durableId="1026830740">
    <w:abstractNumId w:val="30"/>
  </w:num>
  <w:num w:numId="12" w16cid:durableId="1009602818">
    <w:abstractNumId w:val="18"/>
  </w:num>
  <w:num w:numId="13" w16cid:durableId="727337208">
    <w:abstractNumId w:val="11"/>
  </w:num>
  <w:num w:numId="14" w16cid:durableId="1044676246">
    <w:abstractNumId w:val="39"/>
  </w:num>
  <w:num w:numId="15" w16cid:durableId="99688643">
    <w:abstractNumId w:val="27"/>
  </w:num>
  <w:num w:numId="16" w16cid:durableId="1305282229">
    <w:abstractNumId w:val="4"/>
  </w:num>
  <w:num w:numId="17" w16cid:durableId="15667433">
    <w:abstractNumId w:val="12"/>
  </w:num>
  <w:num w:numId="18" w16cid:durableId="712000183">
    <w:abstractNumId w:val="25"/>
  </w:num>
  <w:num w:numId="19" w16cid:durableId="168260336">
    <w:abstractNumId w:val="35"/>
  </w:num>
  <w:num w:numId="20" w16cid:durableId="332417439">
    <w:abstractNumId w:val="38"/>
  </w:num>
  <w:num w:numId="21" w16cid:durableId="118229687">
    <w:abstractNumId w:val="6"/>
  </w:num>
  <w:num w:numId="22" w16cid:durableId="1907643187">
    <w:abstractNumId w:val="32"/>
  </w:num>
  <w:num w:numId="23" w16cid:durableId="762995404">
    <w:abstractNumId w:val="0"/>
  </w:num>
  <w:num w:numId="24" w16cid:durableId="799419654">
    <w:abstractNumId w:val="5"/>
  </w:num>
  <w:num w:numId="25" w16cid:durableId="1232548098">
    <w:abstractNumId w:val="36"/>
  </w:num>
  <w:num w:numId="26" w16cid:durableId="1239905254">
    <w:abstractNumId w:val="7"/>
  </w:num>
  <w:num w:numId="27" w16cid:durableId="1806970056">
    <w:abstractNumId w:val="14"/>
  </w:num>
  <w:num w:numId="28" w16cid:durableId="2039045944">
    <w:abstractNumId w:val="3"/>
  </w:num>
  <w:num w:numId="29" w16cid:durableId="33821477">
    <w:abstractNumId w:val="10"/>
  </w:num>
  <w:num w:numId="30" w16cid:durableId="1650204740">
    <w:abstractNumId w:val="21"/>
  </w:num>
  <w:num w:numId="31" w16cid:durableId="1170827117">
    <w:abstractNumId w:val="23"/>
  </w:num>
  <w:num w:numId="32" w16cid:durableId="1031959599">
    <w:abstractNumId w:val="37"/>
  </w:num>
  <w:num w:numId="33" w16cid:durableId="822502528">
    <w:abstractNumId w:val="20"/>
  </w:num>
  <w:num w:numId="34" w16cid:durableId="977994326">
    <w:abstractNumId w:val="26"/>
  </w:num>
  <w:num w:numId="35" w16cid:durableId="724790651">
    <w:abstractNumId w:val="1"/>
  </w:num>
  <w:num w:numId="36" w16cid:durableId="1758401261">
    <w:abstractNumId w:val="16"/>
  </w:num>
  <w:num w:numId="37" w16cid:durableId="1591357121">
    <w:abstractNumId w:val="22"/>
  </w:num>
  <w:num w:numId="38" w16cid:durableId="1512257169">
    <w:abstractNumId w:val="33"/>
  </w:num>
  <w:num w:numId="39" w16cid:durableId="2038966348">
    <w:abstractNumId w:val="15"/>
  </w:num>
  <w:num w:numId="40" w16cid:durableId="456146117">
    <w:abstractNumId w:val="29"/>
  </w:num>
  <w:num w:numId="41" w16cid:durableId="867452782">
    <w:abstractNumId w:val="31"/>
  </w:num>
  <w:num w:numId="42" w16cid:durableId="123431509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CD"/>
    <w:rsid w:val="000000CF"/>
    <w:rsid w:val="00020AA3"/>
    <w:rsid w:val="000254DC"/>
    <w:rsid w:val="00040E14"/>
    <w:rsid w:val="000457E0"/>
    <w:rsid w:val="00056B1E"/>
    <w:rsid w:val="00070E2A"/>
    <w:rsid w:val="0008132C"/>
    <w:rsid w:val="00084DE5"/>
    <w:rsid w:val="00096E9A"/>
    <w:rsid w:val="000A3C10"/>
    <w:rsid w:val="000B1210"/>
    <w:rsid w:val="000B17E0"/>
    <w:rsid w:val="000C65EE"/>
    <w:rsid w:val="000D48AE"/>
    <w:rsid w:val="000D5D5A"/>
    <w:rsid w:val="000D6B52"/>
    <w:rsid w:val="00100156"/>
    <w:rsid w:val="00103508"/>
    <w:rsid w:val="001243EC"/>
    <w:rsid w:val="0012633B"/>
    <w:rsid w:val="0013580E"/>
    <w:rsid w:val="00150AFD"/>
    <w:rsid w:val="001A7ACF"/>
    <w:rsid w:val="001B20F0"/>
    <w:rsid w:val="001B44AF"/>
    <w:rsid w:val="00200B50"/>
    <w:rsid w:val="0022246F"/>
    <w:rsid w:val="00243816"/>
    <w:rsid w:val="002A4D95"/>
    <w:rsid w:val="002B0D2A"/>
    <w:rsid w:val="002B26E6"/>
    <w:rsid w:val="002D4460"/>
    <w:rsid w:val="002D46C3"/>
    <w:rsid w:val="002D5110"/>
    <w:rsid w:val="00315A0B"/>
    <w:rsid w:val="00396981"/>
    <w:rsid w:val="003C1BE5"/>
    <w:rsid w:val="003D5B78"/>
    <w:rsid w:val="003E1ADC"/>
    <w:rsid w:val="003F37CF"/>
    <w:rsid w:val="00416B6D"/>
    <w:rsid w:val="004613B0"/>
    <w:rsid w:val="004622EB"/>
    <w:rsid w:val="00472235"/>
    <w:rsid w:val="004926CE"/>
    <w:rsid w:val="004A399D"/>
    <w:rsid w:val="004F28C3"/>
    <w:rsid w:val="004F5F9F"/>
    <w:rsid w:val="00502D12"/>
    <w:rsid w:val="005060DE"/>
    <w:rsid w:val="005267B8"/>
    <w:rsid w:val="005556ED"/>
    <w:rsid w:val="00567DC9"/>
    <w:rsid w:val="00587DFD"/>
    <w:rsid w:val="00590E95"/>
    <w:rsid w:val="005A5B7D"/>
    <w:rsid w:val="005B63E6"/>
    <w:rsid w:val="005F74E2"/>
    <w:rsid w:val="00612991"/>
    <w:rsid w:val="0067550F"/>
    <w:rsid w:val="00677B69"/>
    <w:rsid w:val="0068291F"/>
    <w:rsid w:val="0068647F"/>
    <w:rsid w:val="006928D2"/>
    <w:rsid w:val="006A6561"/>
    <w:rsid w:val="006B7B7E"/>
    <w:rsid w:val="006C72A1"/>
    <w:rsid w:val="006D36AC"/>
    <w:rsid w:val="00703767"/>
    <w:rsid w:val="007124E1"/>
    <w:rsid w:val="007176F7"/>
    <w:rsid w:val="007552B3"/>
    <w:rsid w:val="00767011"/>
    <w:rsid w:val="00784816"/>
    <w:rsid w:val="007C5014"/>
    <w:rsid w:val="007F3D51"/>
    <w:rsid w:val="007F4A34"/>
    <w:rsid w:val="0080268B"/>
    <w:rsid w:val="008052A9"/>
    <w:rsid w:val="00814056"/>
    <w:rsid w:val="00817948"/>
    <w:rsid w:val="00821B7E"/>
    <w:rsid w:val="00830CD4"/>
    <w:rsid w:val="008322A2"/>
    <w:rsid w:val="00851A1C"/>
    <w:rsid w:val="00857D01"/>
    <w:rsid w:val="00860740"/>
    <w:rsid w:val="008A25BE"/>
    <w:rsid w:val="008B068B"/>
    <w:rsid w:val="008C488A"/>
    <w:rsid w:val="008C6D8A"/>
    <w:rsid w:val="008D256C"/>
    <w:rsid w:val="008E7F6B"/>
    <w:rsid w:val="00903F47"/>
    <w:rsid w:val="00914F96"/>
    <w:rsid w:val="00917B9C"/>
    <w:rsid w:val="0093471E"/>
    <w:rsid w:val="00940F9E"/>
    <w:rsid w:val="00944726"/>
    <w:rsid w:val="009546CD"/>
    <w:rsid w:val="00956CCE"/>
    <w:rsid w:val="009B4A2F"/>
    <w:rsid w:val="009E1FA0"/>
    <w:rsid w:val="00A26E37"/>
    <w:rsid w:val="00A560BE"/>
    <w:rsid w:val="00A60FEF"/>
    <w:rsid w:val="00A853FE"/>
    <w:rsid w:val="00A87C86"/>
    <w:rsid w:val="00AA1569"/>
    <w:rsid w:val="00AA774E"/>
    <w:rsid w:val="00AE360B"/>
    <w:rsid w:val="00B075F7"/>
    <w:rsid w:val="00B15120"/>
    <w:rsid w:val="00B36463"/>
    <w:rsid w:val="00B454FE"/>
    <w:rsid w:val="00B45BCC"/>
    <w:rsid w:val="00B81BB4"/>
    <w:rsid w:val="00B85238"/>
    <w:rsid w:val="00BA466A"/>
    <w:rsid w:val="00BA5C4C"/>
    <w:rsid w:val="00BA5E55"/>
    <w:rsid w:val="00BC5EFD"/>
    <w:rsid w:val="00BF2744"/>
    <w:rsid w:val="00C2414C"/>
    <w:rsid w:val="00C36EFA"/>
    <w:rsid w:val="00C52DE7"/>
    <w:rsid w:val="00C53579"/>
    <w:rsid w:val="00C55132"/>
    <w:rsid w:val="00C724D7"/>
    <w:rsid w:val="00CA153C"/>
    <w:rsid w:val="00CC464F"/>
    <w:rsid w:val="00CD0401"/>
    <w:rsid w:val="00CD0CEB"/>
    <w:rsid w:val="00CD18B8"/>
    <w:rsid w:val="00CF595C"/>
    <w:rsid w:val="00D011EA"/>
    <w:rsid w:val="00D036C2"/>
    <w:rsid w:val="00D058C1"/>
    <w:rsid w:val="00D14AFC"/>
    <w:rsid w:val="00D45F53"/>
    <w:rsid w:val="00D73FAB"/>
    <w:rsid w:val="00D918AF"/>
    <w:rsid w:val="00DA0C4A"/>
    <w:rsid w:val="00DA6DF2"/>
    <w:rsid w:val="00DB2DD6"/>
    <w:rsid w:val="00DE1791"/>
    <w:rsid w:val="00E1689D"/>
    <w:rsid w:val="00E26CA6"/>
    <w:rsid w:val="00E55E95"/>
    <w:rsid w:val="00EB233D"/>
    <w:rsid w:val="00ED0450"/>
    <w:rsid w:val="00EF6224"/>
    <w:rsid w:val="00F03E02"/>
    <w:rsid w:val="00F25E83"/>
    <w:rsid w:val="00F3033A"/>
    <w:rsid w:val="00F62AF5"/>
    <w:rsid w:val="00F64C34"/>
    <w:rsid w:val="00F66AA2"/>
    <w:rsid w:val="00F77A41"/>
    <w:rsid w:val="00F94BD4"/>
    <w:rsid w:val="00FA593A"/>
    <w:rsid w:val="00FE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f,#66f,#06f,#007ac0"/>
    </o:shapedefaults>
    <o:shapelayout v:ext="edit">
      <o:idmap v:ext="edit" data="1"/>
    </o:shapelayout>
  </w:shapeDefaults>
  <w:decimalSymbol w:val=","/>
  <w:listSeparator w:val=";"/>
  <w14:docId w14:val="3A24F0B8"/>
  <w15:docId w15:val="{EDF7449E-8E3A-4928-908F-DE938C34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AFC"/>
  </w:style>
  <w:style w:type="paragraph" w:styleId="Titre1">
    <w:name w:val="heading 1"/>
    <w:basedOn w:val="Normal"/>
    <w:next w:val="Normal"/>
    <w:link w:val="Titre1Car"/>
    <w:qFormat/>
    <w:rsid w:val="00D14AFC"/>
    <w:pPr>
      <w:keepNext/>
      <w:jc w:val="right"/>
      <w:outlineLvl w:val="0"/>
    </w:pPr>
    <w:rPr>
      <w:b/>
      <w:bCs/>
      <w:sz w:val="52"/>
      <w:szCs w:val="52"/>
    </w:rPr>
  </w:style>
  <w:style w:type="paragraph" w:styleId="Titre2">
    <w:name w:val="heading 2"/>
    <w:basedOn w:val="Normal"/>
    <w:next w:val="Normal"/>
    <w:link w:val="Titre2Car"/>
    <w:qFormat/>
    <w:rsid w:val="00D14AFC"/>
    <w:pPr>
      <w:keepNext/>
      <w:outlineLvl w:val="1"/>
    </w:pPr>
    <w:rPr>
      <w:b/>
      <w:bCs/>
      <w:smallCaps/>
      <w:sz w:val="28"/>
      <w:szCs w:val="28"/>
    </w:rPr>
  </w:style>
  <w:style w:type="paragraph" w:styleId="Titre3">
    <w:name w:val="heading 3"/>
    <w:basedOn w:val="Normal"/>
    <w:next w:val="Normal"/>
    <w:qFormat/>
    <w:rsid w:val="00D14AFC"/>
    <w:pPr>
      <w:keepNext/>
      <w:jc w:val="center"/>
      <w:outlineLvl w:val="2"/>
    </w:pPr>
    <w:rPr>
      <w:i/>
      <w:iCs/>
      <w:smallCaps/>
      <w:sz w:val="22"/>
      <w:szCs w:val="22"/>
    </w:rPr>
  </w:style>
  <w:style w:type="paragraph" w:styleId="Titre4">
    <w:name w:val="heading 4"/>
    <w:basedOn w:val="Normal"/>
    <w:next w:val="Normal"/>
    <w:qFormat/>
    <w:rsid w:val="00D14AFC"/>
    <w:pPr>
      <w:keepNext/>
      <w:jc w:val="center"/>
      <w:outlineLvl w:val="3"/>
    </w:pPr>
    <w:rPr>
      <w:b/>
      <w:bCs/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D14AFC"/>
    <w:pPr>
      <w:keepNext/>
      <w:tabs>
        <w:tab w:val="left" w:pos="885"/>
      </w:tabs>
      <w:outlineLvl w:val="4"/>
    </w:pPr>
    <w:rPr>
      <w:rFonts w:ascii="Tahoma" w:hAnsi="Tahoma" w:cs="Tahoma"/>
      <w:b/>
      <w:bCs/>
    </w:rPr>
  </w:style>
  <w:style w:type="paragraph" w:styleId="Titre6">
    <w:name w:val="heading 6"/>
    <w:basedOn w:val="Normal"/>
    <w:next w:val="Normal"/>
    <w:qFormat/>
    <w:rsid w:val="00D14AFC"/>
    <w:pPr>
      <w:keepNext/>
      <w:spacing w:before="120" w:after="120"/>
      <w:jc w:val="center"/>
      <w:outlineLvl w:val="5"/>
    </w:pPr>
    <w:rPr>
      <w:rFonts w:ascii="Tahoma" w:hAnsi="Tahoma" w:cs="Tahoma"/>
      <w:b/>
      <w:sz w:val="22"/>
    </w:rPr>
  </w:style>
  <w:style w:type="paragraph" w:styleId="Titre7">
    <w:name w:val="heading 7"/>
    <w:basedOn w:val="Normal"/>
    <w:next w:val="Normal"/>
    <w:link w:val="Titre7Car"/>
    <w:qFormat/>
    <w:rsid w:val="00D14AFC"/>
    <w:pPr>
      <w:keepNext/>
      <w:tabs>
        <w:tab w:val="left" w:pos="885"/>
      </w:tabs>
      <w:outlineLvl w:val="6"/>
    </w:pPr>
    <w:rPr>
      <w:rFonts w:ascii="Tahoma" w:hAnsi="Tahoma" w:cs="Tahoma"/>
      <w:b/>
      <w:bCs/>
      <w:sz w:val="18"/>
    </w:rPr>
  </w:style>
  <w:style w:type="paragraph" w:styleId="Titre8">
    <w:name w:val="heading 8"/>
    <w:basedOn w:val="Normal"/>
    <w:next w:val="Normal"/>
    <w:qFormat/>
    <w:rsid w:val="00D14AFC"/>
    <w:pPr>
      <w:keepNext/>
      <w:tabs>
        <w:tab w:val="left" w:pos="885"/>
      </w:tabs>
      <w:outlineLvl w:val="7"/>
    </w:pPr>
    <w:rPr>
      <w:rFonts w:ascii="Tahoma" w:hAnsi="Tahoma" w:cs="Tahoma"/>
      <w:b/>
      <w:bCs/>
      <w:sz w:val="16"/>
    </w:rPr>
  </w:style>
  <w:style w:type="paragraph" w:styleId="Titre9">
    <w:name w:val="heading 9"/>
    <w:basedOn w:val="Normal"/>
    <w:next w:val="Normal"/>
    <w:qFormat/>
    <w:rsid w:val="00D14AFC"/>
    <w:pPr>
      <w:keepNext/>
      <w:jc w:val="center"/>
      <w:outlineLvl w:val="8"/>
    </w:pPr>
    <w:rPr>
      <w:rFonts w:ascii="Tahoma" w:hAnsi="Tahoma" w:cs="Tahoma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D14AFC"/>
    <w:pPr>
      <w:tabs>
        <w:tab w:val="left" w:pos="885"/>
      </w:tabs>
    </w:pPr>
    <w:rPr>
      <w:rFonts w:ascii="Tahoma" w:hAnsi="Tahoma" w:cs="Tahoma"/>
      <w:b/>
      <w:bCs/>
      <w:sz w:val="18"/>
    </w:rPr>
  </w:style>
  <w:style w:type="paragraph" w:styleId="Corpsdetexte2">
    <w:name w:val="Body Text 2"/>
    <w:basedOn w:val="Normal"/>
    <w:link w:val="Corpsdetexte2Car"/>
    <w:semiHidden/>
    <w:rsid w:val="00D14AFC"/>
    <w:rPr>
      <w:rFonts w:ascii="Tahoma" w:hAnsi="Tahoma" w:cs="Tahoma"/>
      <w:sz w:val="16"/>
    </w:rPr>
  </w:style>
  <w:style w:type="paragraph" w:styleId="Retraitcorpsdetexte">
    <w:name w:val="Body Text Indent"/>
    <w:basedOn w:val="Normal"/>
    <w:semiHidden/>
    <w:rsid w:val="00D14AFC"/>
    <w:rPr>
      <w:rFonts w:ascii="Tahoma" w:hAnsi="Tahoma" w:cs="Tahoma"/>
      <w:b/>
      <w:bCs/>
      <w:sz w:val="18"/>
      <w:szCs w:val="18"/>
    </w:rPr>
  </w:style>
  <w:style w:type="paragraph" w:styleId="Corpsdetexte3">
    <w:name w:val="Body Text 3"/>
    <w:basedOn w:val="Normal"/>
    <w:link w:val="Corpsdetexte3Car"/>
    <w:semiHidden/>
    <w:rsid w:val="00D14AFC"/>
    <w:rPr>
      <w:b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46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A466A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rsid w:val="00F94BD4"/>
    <w:rPr>
      <w:b/>
      <w:bCs/>
      <w:sz w:val="52"/>
      <w:szCs w:val="52"/>
    </w:rPr>
  </w:style>
  <w:style w:type="character" w:customStyle="1" w:styleId="Titre2Car">
    <w:name w:val="Titre 2 Car"/>
    <w:link w:val="Titre2"/>
    <w:rsid w:val="00F94BD4"/>
    <w:rPr>
      <w:b/>
      <w:bCs/>
      <w:smallCaps/>
      <w:sz w:val="28"/>
      <w:szCs w:val="28"/>
    </w:rPr>
  </w:style>
  <w:style w:type="character" w:customStyle="1" w:styleId="CorpsdetexteCar">
    <w:name w:val="Corps de texte Car"/>
    <w:link w:val="Corpsdetexte"/>
    <w:semiHidden/>
    <w:rsid w:val="000B17E0"/>
    <w:rPr>
      <w:rFonts w:ascii="Tahoma" w:hAnsi="Tahoma" w:cs="Tahoma"/>
      <w:b/>
      <w:bCs/>
      <w:sz w:val="18"/>
    </w:rPr>
  </w:style>
  <w:style w:type="paragraph" w:styleId="Paragraphedeliste">
    <w:name w:val="List Paragraph"/>
    <w:basedOn w:val="Normal"/>
    <w:uiPriority w:val="34"/>
    <w:qFormat/>
    <w:rsid w:val="00A560BE"/>
    <w:pPr>
      <w:ind w:left="720"/>
      <w:contextualSpacing/>
    </w:pPr>
  </w:style>
  <w:style w:type="character" w:customStyle="1" w:styleId="Corpsdetexte3Car">
    <w:name w:val="Corps de texte 3 Car"/>
    <w:basedOn w:val="Policepardfaut"/>
    <w:link w:val="Corpsdetexte3"/>
    <w:semiHidden/>
    <w:rsid w:val="00D011EA"/>
    <w:rPr>
      <w:b/>
      <w:sz w:val="24"/>
    </w:rPr>
  </w:style>
  <w:style w:type="character" w:customStyle="1" w:styleId="Titre5Car">
    <w:name w:val="Titre 5 Car"/>
    <w:link w:val="Titre5"/>
    <w:rsid w:val="000254DC"/>
    <w:rPr>
      <w:rFonts w:ascii="Tahoma" w:hAnsi="Tahoma" w:cs="Tahoma"/>
      <w:b/>
      <w:bCs/>
    </w:rPr>
  </w:style>
  <w:style w:type="character" w:customStyle="1" w:styleId="Titre7Car">
    <w:name w:val="Titre 7 Car"/>
    <w:link w:val="Titre7"/>
    <w:rsid w:val="00472235"/>
    <w:rPr>
      <w:rFonts w:ascii="Tahoma" w:hAnsi="Tahoma" w:cs="Tahoma"/>
      <w:b/>
      <w:bCs/>
      <w:sz w:val="18"/>
    </w:rPr>
  </w:style>
  <w:style w:type="character" w:customStyle="1" w:styleId="Corpsdetexte2Car">
    <w:name w:val="Corps de texte 2 Car"/>
    <w:link w:val="Corpsdetexte2"/>
    <w:semiHidden/>
    <w:rsid w:val="00150AFD"/>
    <w:rPr>
      <w:rFonts w:ascii="Tahoma" w:hAnsi="Tahoma" w:cs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4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part1.00030404.00040500@combrit-saintemarin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hantal\CDG%2029\LANNILIS\2012\Mission%20fiches%20de%20poste\Descriptifs%20d'activit&#233;s%20(DA)%20LANNILIS\Mod&#232;le%20(DA)%20LANNILI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(DA) LANNILIS</Template>
  <TotalTime>1</TotalTime>
  <Pages>1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CDG29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admin-micro</dc:creator>
  <cp:lastModifiedBy>DGS DGS</cp:lastModifiedBy>
  <cp:revision>2</cp:revision>
  <cp:lastPrinted>2022-12-08T15:19:00Z</cp:lastPrinted>
  <dcterms:created xsi:type="dcterms:W3CDTF">2025-06-19T13:05:00Z</dcterms:created>
  <dcterms:modified xsi:type="dcterms:W3CDTF">2025-06-19T13:05:00Z</dcterms:modified>
</cp:coreProperties>
</file>